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FAE5E" w14:textId="77777777" w:rsidR="00A93E2F" w:rsidRPr="00CD41F5" w:rsidRDefault="00A93E2F" w:rsidP="003070A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4678"/>
      </w:tblGrid>
      <w:tr w:rsidR="00F31542" w:rsidRPr="00CD41F5" w14:paraId="2FCE6FD0" w14:textId="77777777" w:rsidTr="00AC2516">
        <w:tc>
          <w:tcPr>
            <w:tcW w:w="2376" w:type="dxa"/>
          </w:tcPr>
          <w:p w14:paraId="0641592B" w14:textId="77777777" w:rsidR="00F31542" w:rsidRDefault="00F31542" w:rsidP="003070A7">
            <w:pPr>
              <w:rPr>
                <w:rFonts w:ascii="Arial" w:hAnsi="Arial" w:cs="Arial"/>
                <w:b/>
              </w:rPr>
            </w:pPr>
            <w:r w:rsidRPr="00CD41F5">
              <w:rPr>
                <w:rFonts w:ascii="Arial" w:hAnsi="Arial" w:cs="Arial"/>
                <w:b/>
              </w:rPr>
              <w:t>INSTITUCIÓN</w:t>
            </w:r>
            <w:r w:rsidR="00331FE8">
              <w:rPr>
                <w:rFonts w:ascii="Arial" w:hAnsi="Arial" w:cs="Arial"/>
                <w:b/>
              </w:rPr>
              <w:t>/</w:t>
            </w:r>
          </w:p>
          <w:p w14:paraId="14067468" w14:textId="77777777" w:rsidR="00331FE8" w:rsidRPr="00CD41F5" w:rsidRDefault="00331FE8" w:rsidP="003070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EMPRESA</w:t>
            </w:r>
          </w:p>
        </w:tc>
        <w:sdt>
          <w:sdtPr>
            <w:rPr>
              <w:rFonts w:ascii="Arial" w:hAnsi="Arial" w:cs="Arial"/>
            </w:rPr>
            <w:id w:val="1929690722"/>
            <w:placeholder>
              <w:docPart w:val="26F72D2D6404461D8A6C58BB6DD1E993"/>
            </w:placeholder>
            <w:showingPlcHdr/>
          </w:sdtPr>
          <w:sdtEndPr/>
          <w:sdtContent>
            <w:tc>
              <w:tcPr>
                <w:tcW w:w="7088" w:type="dxa"/>
                <w:gridSpan w:val="2"/>
              </w:tcPr>
              <w:p w14:paraId="56AC6C95" w14:textId="77777777" w:rsidR="00F31542" w:rsidRPr="00CD41F5" w:rsidRDefault="00F31542" w:rsidP="003070A7">
                <w:pPr>
                  <w:rPr>
                    <w:rFonts w:ascii="Arial" w:hAnsi="Arial" w:cs="Arial"/>
                  </w:rPr>
                </w:pPr>
                <w:r w:rsidRPr="00CD41F5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F31542" w:rsidRPr="00CD41F5" w14:paraId="00A77D44" w14:textId="77777777" w:rsidTr="00CD41F5">
        <w:trPr>
          <w:trHeight w:val="668"/>
        </w:trPr>
        <w:tc>
          <w:tcPr>
            <w:tcW w:w="2376" w:type="dxa"/>
            <w:vAlign w:val="center"/>
          </w:tcPr>
          <w:p w14:paraId="1DA456AE" w14:textId="77777777" w:rsidR="00F31542" w:rsidRPr="00CD41F5" w:rsidRDefault="00F31542" w:rsidP="003070A7">
            <w:pPr>
              <w:rPr>
                <w:rFonts w:ascii="Arial" w:hAnsi="Arial" w:cs="Arial"/>
                <w:b/>
              </w:rPr>
            </w:pPr>
            <w:r w:rsidRPr="00CD41F5">
              <w:rPr>
                <w:rFonts w:ascii="Arial" w:hAnsi="Arial" w:cs="Arial"/>
                <w:b/>
              </w:rPr>
              <w:t>TÍTULO DEL TRABAJO</w:t>
            </w:r>
          </w:p>
        </w:tc>
        <w:sdt>
          <w:sdtPr>
            <w:rPr>
              <w:rFonts w:ascii="Arial" w:hAnsi="Arial" w:cs="Arial"/>
            </w:rPr>
            <w:id w:val="-931743215"/>
            <w:placeholder>
              <w:docPart w:val="F3DEF9AB3D724F8F8214957E9CEA1456"/>
            </w:placeholder>
            <w:showingPlcHdr/>
          </w:sdtPr>
          <w:sdtEndPr/>
          <w:sdtContent>
            <w:tc>
              <w:tcPr>
                <w:tcW w:w="7088" w:type="dxa"/>
                <w:gridSpan w:val="2"/>
                <w:vAlign w:val="center"/>
              </w:tcPr>
              <w:p w14:paraId="449E1C10" w14:textId="77777777" w:rsidR="00F31542" w:rsidRPr="00CD41F5" w:rsidRDefault="00F31542" w:rsidP="003070A7">
                <w:pPr>
                  <w:rPr>
                    <w:rFonts w:ascii="Arial" w:hAnsi="Arial" w:cs="Arial"/>
                  </w:rPr>
                </w:pPr>
                <w:r w:rsidRPr="00CD41F5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F31542" w:rsidRPr="00CD41F5" w14:paraId="0D1252F1" w14:textId="77777777" w:rsidTr="00AC2516">
        <w:tc>
          <w:tcPr>
            <w:tcW w:w="2376" w:type="dxa"/>
            <w:vMerge w:val="restart"/>
            <w:vAlign w:val="center"/>
          </w:tcPr>
          <w:p w14:paraId="347D38F3" w14:textId="77777777" w:rsidR="00F31542" w:rsidRPr="00CD41F5" w:rsidRDefault="00F31542" w:rsidP="003070A7">
            <w:pPr>
              <w:rPr>
                <w:rFonts w:ascii="Arial" w:hAnsi="Arial" w:cs="Arial"/>
                <w:b/>
              </w:rPr>
            </w:pPr>
            <w:r w:rsidRPr="00CD41F5">
              <w:rPr>
                <w:rFonts w:ascii="Arial" w:hAnsi="Arial" w:cs="Arial"/>
                <w:b/>
              </w:rPr>
              <w:t>DATO DE CONTACTO</w:t>
            </w:r>
          </w:p>
        </w:tc>
        <w:tc>
          <w:tcPr>
            <w:tcW w:w="2410" w:type="dxa"/>
          </w:tcPr>
          <w:p w14:paraId="42FE924D" w14:textId="77777777" w:rsidR="00F31542" w:rsidRPr="00CD41F5" w:rsidRDefault="00F31542" w:rsidP="003070A7">
            <w:pPr>
              <w:rPr>
                <w:rFonts w:ascii="Arial" w:hAnsi="Arial" w:cs="Arial"/>
                <w:b/>
              </w:rPr>
            </w:pPr>
            <w:r w:rsidRPr="00CD41F5">
              <w:rPr>
                <w:rFonts w:ascii="Arial" w:hAnsi="Arial" w:cs="Arial"/>
                <w:b/>
              </w:rPr>
              <w:t>Nombre</w:t>
            </w:r>
          </w:p>
        </w:tc>
        <w:sdt>
          <w:sdtPr>
            <w:rPr>
              <w:rFonts w:ascii="Arial" w:hAnsi="Arial" w:cs="Arial"/>
            </w:rPr>
            <w:id w:val="-96332315"/>
            <w:placeholder>
              <w:docPart w:val="613F1DD4381F40C59D67C31437CEF1BB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3B3F7904" w14:textId="77777777" w:rsidR="00F31542" w:rsidRPr="00CD41F5" w:rsidRDefault="00F31542" w:rsidP="003070A7">
                <w:pPr>
                  <w:rPr>
                    <w:rFonts w:ascii="Arial" w:hAnsi="Arial" w:cs="Arial"/>
                  </w:rPr>
                </w:pPr>
                <w:r w:rsidRPr="00CD41F5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F31542" w:rsidRPr="00CD41F5" w14:paraId="0A21DCC5" w14:textId="77777777" w:rsidTr="00AC2516">
        <w:tc>
          <w:tcPr>
            <w:tcW w:w="2376" w:type="dxa"/>
            <w:vMerge/>
          </w:tcPr>
          <w:p w14:paraId="13049BC7" w14:textId="77777777" w:rsidR="00F31542" w:rsidRPr="00CD41F5" w:rsidRDefault="00F31542" w:rsidP="003070A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32D8EBEC" w14:textId="77777777" w:rsidR="00F31542" w:rsidRPr="00CD41F5" w:rsidRDefault="00F31542" w:rsidP="003070A7">
            <w:pPr>
              <w:rPr>
                <w:rFonts w:ascii="Arial" w:hAnsi="Arial" w:cs="Arial"/>
                <w:b/>
              </w:rPr>
            </w:pPr>
            <w:r w:rsidRPr="00CD41F5">
              <w:rPr>
                <w:rFonts w:ascii="Arial" w:hAnsi="Arial" w:cs="Arial"/>
                <w:b/>
              </w:rPr>
              <w:t>E-mail</w:t>
            </w:r>
          </w:p>
        </w:tc>
        <w:sdt>
          <w:sdtPr>
            <w:rPr>
              <w:rFonts w:ascii="Arial" w:hAnsi="Arial" w:cs="Arial"/>
            </w:rPr>
            <w:id w:val="1005401392"/>
            <w:placeholder>
              <w:docPart w:val="8A80ECD41ED742A0B706649BF186DFFD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46DF9347" w14:textId="77777777" w:rsidR="00F31542" w:rsidRPr="00CD41F5" w:rsidRDefault="00F31542" w:rsidP="003070A7">
                <w:pPr>
                  <w:rPr>
                    <w:rFonts w:ascii="Arial" w:hAnsi="Arial" w:cs="Arial"/>
                  </w:rPr>
                </w:pPr>
                <w:r w:rsidRPr="00CD41F5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F31542" w:rsidRPr="00CD41F5" w14:paraId="6644CF36" w14:textId="77777777" w:rsidTr="00AC2516">
        <w:tc>
          <w:tcPr>
            <w:tcW w:w="2376" w:type="dxa"/>
            <w:vMerge/>
          </w:tcPr>
          <w:p w14:paraId="501F1A1A" w14:textId="77777777" w:rsidR="00F31542" w:rsidRPr="00CD41F5" w:rsidRDefault="00F31542" w:rsidP="003070A7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54393B8C" w14:textId="77777777" w:rsidR="00F31542" w:rsidRPr="00CD41F5" w:rsidRDefault="00F31542" w:rsidP="003070A7">
            <w:pPr>
              <w:rPr>
                <w:rFonts w:ascii="Arial" w:hAnsi="Arial" w:cs="Arial"/>
                <w:b/>
              </w:rPr>
            </w:pPr>
            <w:r w:rsidRPr="00CD41F5">
              <w:rPr>
                <w:rFonts w:ascii="Arial" w:hAnsi="Arial" w:cs="Arial"/>
                <w:b/>
              </w:rPr>
              <w:t>Teléfono</w:t>
            </w:r>
          </w:p>
        </w:tc>
        <w:sdt>
          <w:sdtPr>
            <w:rPr>
              <w:rFonts w:ascii="Arial" w:hAnsi="Arial" w:cs="Arial"/>
            </w:rPr>
            <w:id w:val="-930736258"/>
            <w:placeholder>
              <w:docPart w:val="8E3E438560C94D02A41390C1F8432DBD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32AE5D7A" w14:textId="77777777" w:rsidR="00F31542" w:rsidRPr="00CD41F5" w:rsidRDefault="00F31542" w:rsidP="003070A7">
                <w:pPr>
                  <w:rPr>
                    <w:rFonts w:ascii="Arial" w:hAnsi="Arial" w:cs="Arial"/>
                  </w:rPr>
                </w:pPr>
                <w:r w:rsidRPr="00CD41F5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F31542" w:rsidRPr="00CD41F5" w14:paraId="1DD7FFC5" w14:textId="77777777" w:rsidTr="00A60646">
        <w:trPr>
          <w:trHeight w:val="739"/>
        </w:trPr>
        <w:tc>
          <w:tcPr>
            <w:tcW w:w="2376" w:type="dxa"/>
            <w:vAlign w:val="center"/>
          </w:tcPr>
          <w:p w14:paraId="78CE25CD" w14:textId="77777777" w:rsidR="00F31542" w:rsidRPr="00CD41F5" w:rsidRDefault="009809C2" w:rsidP="003070A7">
            <w:pPr>
              <w:rPr>
                <w:rFonts w:ascii="Arial" w:hAnsi="Arial" w:cs="Arial"/>
                <w:b/>
              </w:rPr>
            </w:pPr>
            <w:r w:rsidRPr="00CD41F5">
              <w:rPr>
                <w:rFonts w:ascii="Arial" w:hAnsi="Arial" w:cs="Arial"/>
                <w:b/>
              </w:rPr>
              <w:t>INTEGRANTES DEL TRABAJO</w:t>
            </w:r>
          </w:p>
        </w:tc>
        <w:sdt>
          <w:sdtPr>
            <w:rPr>
              <w:rFonts w:ascii="Arial" w:hAnsi="Arial" w:cs="Arial"/>
            </w:rPr>
            <w:id w:val="1828780254"/>
            <w:placeholder>
              <w:docPart w:val="D5D52B30C8094436BFB7BB86DC73A4F2"/>
            </w:placeholder>
            <w:showingPlcHdr/>
          </w:sdtPr>
          <w:sdtEndPr/>
          <w:sdtContent>
            <w:tc>
              <w:tcPr>
                <w:tcW w:w="7088" w:type="dxa"/>
                <w:gridSpan w:val="2"/>
              </w:tcPr>
              <w:p w14:paraId="178D2BDA" w14:textId="77777777" w:rsidR="00F31542" w:rsidRPr="00CD41F5" w:rsidRDefault="007539D7" w:rsidP="003070A7">
                <w:pPr>
                  <w:rPr>
                    <w:rFonts w:ascii="Arial" w:hAnsi="Arial" w:cs="Arial"/>
                  </w:rPr>
                </w:pPr>
                <w:r w:rsidRPr="00CD41F5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261DF0" w:rsidRPr="00CD41F5" w14:paraId="52A8A61A" w14:textId="77777777" w:rsidTr="00B97439">
        <w:tc>
          <w:tcPr>
            <w:tcW w:w="2376" w:type="dxa"/>
            <w:vAlign w:val="center"/>
          </w:tcPr>
          <w:p w14:paraId="027BFD8A" w14:textId="77777777" w:rsidR="00261DF0" w:rsidRPr="00CD41F5" w:rsidRDefault="00261DF0" w:rsidP="003070A7">
            <w:pPr>
              <w:rPr>
                <w:rFonts w:ascii="Arial" w:hAnsi="Arial" w:cs="Arial"/>
                <w:b/>
              </w:rPr>
            </w:pPr>
            <w:r w:rsidRPr="00CD41F5">
              <w:rPr>
                <w:rFonts w:ascii="Arial" w:hAnsi="Arial" w:cs="Arial"/>
                <w:b/>
              </w:rPr>
              <w:t>PUNTO DEL TEMARIO EN QUE SE ENCUADRA EL TRABAJO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69BA49DB" w14:textId="77777777" w:rsidR="00261DF0" w:rsidRPr="004C603C" w:rsidRDefault="00471B71" w:rsidP="00976C57">
            <w:pPr>
              <w:rPr>
                <w:rFonts w:ascii="Arial" w:hAnsi="Arial" w:cs="Arial"/>
              </w:rPr>
            </w:pPr>
            <w:r w:rsidRPr="00CD41F5">
              <w:rPr>
                <w:rFonts w:ascii="Arial" w:hAnsi="Arial" w:cs="Arial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0"/>
            <w:r w:rsidR="00261DF0" w:rsidRPr="00CD41F5">
              <w:rPr>
                <w:rFonts w:ascii="Arial" w:hAnsi="Arial" w:cs="Arial"/>
              </w:rPr>
              <w:instrText xml:space="preserve"> FORMCHECKBOX </w:instrText>
            </w:r>
            <w:r w:rsidR="006D158A">
              <w:rPr>
                <w:rFonts w:ascii="Arial" w:hAnsi="Arial" w:cs="Arial"/>
              </w:rPr>
            </w:r>
            <w:r w:rsidR="006D158A">
              <w:rPr>
                <w:rFonts w:ascii="Arial" w:hAnsi="Arial" w:cs="Arial"/>
              </w:rPr>
              <w:fldChar w:fldCharType="separate"/>
            </w:r>
            <w:r w:rsidRPr="00CD41F5">
              <w:rPr>
                <w:rFonts w:ascii="Arial" w:hAnsi="Arial" w:cs="Arial"/>
              </w:rPr>
              <w:fldChar w:fldCharType="end"/>
            </w:r>
            <w:bookmarkEnd w:id="0"/>
            <w:r w:rsidR="00261DF0">
              <w:t xml:space="preserve"> </w:t>
            </w:r>
            <w:r w:rsidR="00261DF0" w:rsidRPr="004C603C">
              <w:rPr>
                <w:rFonts w:ascii="Arial" w:hAnsi="Arial" w:cs="Arial"/>
              </w:rPr>
              <w:t xml:space="preserve">Mejora Continua e Innovación en Procesos industriales, comerciales, administrativos y de servicios. </w:t>
            </w:r>
          </w:p>
          <w:p w14:paraId="2AB055A4" w14:textId="77777777" w:rsidR="00261DF0" w:rsidRPr="004C603C" w:rsidRDefault="00471B71" w:rsidP="00976C57">
            <w:pPr>
              <w:rPr>
                <w:rFonts w:ascii="Arial" w:hAnsi="Arial" w:cs="Arial"/>
              </w:rPr>
            </w:pPr>
            <w:r w:rsidRPr="00CD41F5">
              <w:rPr>
                <w:rFonts w:ascii="Arial" w:hAnsi="Arial" w:cs="Arial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DF0" w:rsidRPr="00CD41F5">
              <w:rPr>
                <w:rFonts w:ascii="Arial" w:hAnsi="Arial" w:cs="Arial"/>
              </w:rPr>
              <w:instrText xml:space="preserve"> FORMCHECKBOX </w:instrText>
            </w:r>
            <w:r w:rsidR="006D158A">
              <w:rPr>
                <w:rFonts w:ascii="Arial" w:hAnsi="Arial" w:cs="Arial"/>
              </w:rPr>
            </w:r>
            <w:r w:rsidR="006D158A">
              <w:rPr>
                <w:rFonts w:ascii="Arial" w:hAnsi="Arial" w:cs="Arial"/>
              </w:rPr>
              <w:fldChar w:fldCharType="separate"/>
            </w:r>
            <w:r w:rsidRPr="00CD41F5">
              <w:rPr>
                <w:rFonts w:ascii="Arial" w:hAnsi="Arial" w:cs="Arial"/>
              </w:rPr>
              <w:fldChar w:fldCharType="end"/>
            </w:r>
            <w:r w:rsidR="00261DF0" w:rsidRPr="004C603C">
              <w:rPr>
                <w:rFonts w:ascii="Arial" w:hAnsi="Arial" w:cs="Arial"/>
              </w:rPr>
              <w:t>Herramientas y metodologías para administrar la mejora.</w:t>
            </w:r>
          </w:p>
          <w:p w14:paraId="49D24174" w14:textId="77777777" w:rsidR="00261DF0" w:rsidRPr="004C603C" w:rsidRDefault="00471B71" w:rsidP="00976C57">
            <w:pPr>
              <w:rPr>
                <w:rFonts w:ascii="Arial" w:hAnsi="Arial" w:cs="Arial"/>
              </w:rPr>
            </w:pPr>
            <w:r w:rsidRPr="00CD41F5">
              <w:rPr>
                <w:rFonts w:ascii="Arial" w:hAnsi="Arial" w:cs="Arial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DF0" w:rsidRPr="00CD41F5">
              <w:rPr>
                <w:rFonts w:ascii="Arial" w:hAnsi="Arial" w:cs="Arial"/>
              </w:rPr>
              <w:instrText xml:space="preserve"> FORMCHECKBOX </w:instrText>
            </w:r>
            <w:r w:rsidR="006D158A">
              <w:rPr>
                <w:rFonts w:ascii="Arial" w:hAnsi="Arial" w:cs="Arial"/>
              </w:rPr>
            </w:r>
            <w:r w:rsidR="006D158A">
              <w:rPr>
                <w:rFonts w:ascii="Arial" w:hAnsi="Arial" w:cs="Arial"/>
              </w:rPr>
              <w:fldChar w:fldCharType="separate"/>
            </w:r>
            <w:r w:rsidRPr="00CD41F5">
              <w:rPr>
                <w:rFonts w:ascii="Arial" w:hAnsi="Arial" w:cs="Arial"/>
              </w:rPr>
              <w:fldChar w:fldCharType="end"/>
            </w:r>
            <w:r w:rsidR="00261DF0" w:rsidRPr="004C603C">
              <w:rPr>
                <w:rFonts w:ascii="Arial" w:hAnsi="Arial" w:cs="Arial"/>
              </w:rPr>
              <w:t>Gestión de Procesos. Mediciones, Indicadores. Tablero de Control.</w:t>
            </w:r>
          </w:p>
          <w:p w14:paraId="2225E6EB" w14:textId="77777777" w:rsidR="00261DF0" w:rsidRPr="004C603C" w:rsidRDefault="00471B71" w:rsidP="00976C57">
            <w:pPr>
              <w:rPr>
                <w:rFonts w:ascii="Arial" w:hAnsi="Arial" w:cs="Arial"/>
              </w:rPr>
            </w:pPr>
            <w:r w:rsidRPr="00CD41F5">
              <w:rPr>
                <w:rFonts w:ascii="Arial" w:hAnsi="Arial" w:cs="Arial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DF0" w:rsidRPr="00CD41F5">
              <w:rPr>
                <w:rFonts w:ascii="Arial" w:hAnsi="Arial" w:cs="Arial"/>
              </w:rPr>
              <w:instrText xml:space="preserve"> FORMCHECKBOX </w:instrText>
            </w:r>
            <w:r w:rsidR="006D158A">
              <w:rPr>
                <w:rFonts w:ascii="Arial" w:hAnsi="Arial" w:cs="Arial"/>
              </w:rPr>
            </w:r>
            <w:r w:rsidR="006D158A">
              <w:rPr>
                <w:rFonts w:ascii="Arial" w:hAnsi="Arial" w:cs="Arial"/>
              </w:rPr>
              <w:fldChar w:fldCharType="separate"/>
            </w:r>
            <w:r w:rsidRPr="00CD41F5">
              <w:rPr>
                <w:rFonts w:ascii="Arial" w:hAnsi="Arial" w:cs="Arial"/>
              </w:rPr>
              <w:fldChar w:fldCharType="end"/>
            </w:r>
            <w:r w:rsidR="00261DF0" w:rsidRPr="004C603C">
              <w:rPr>
                <w:rFonts w:ascii="Arial" w:hAnsi="Arial" w:cs="Arial"/>
              </w:rPr>
              <w:t xml:space="preserve">Costos de la no Calidad. </w:t>
            </w:r>
          </w:p>
          <w:p w14:paraId="23188ECE" w14:textId="77777777" w:rsidR="00261DF0" w:rsidRPr="004C603C" w:rsidRDefault="00471B71" w:rsidP="00976C57">
            <w:pPr>
              <w:rPr>
                <w:rFonts w:ascii="Arial" w:hAnsi="Arial" w:cs="Arial"/>
              </w:rPr>
            </w:pPr>
            <w:r w:rsidRPr="00CD41F5">
              <w:rPr>
                <w:rFonts w:ascii="Arial" w:hAnsi="Arial" w:cs="Arial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DF0" w:rsidRPr="00CD41F5">
              <w:rPr>
                <w:rFonts w:ascii="Arial" w:hAnsi="Arial" w:cs="Arial"/>
              </w:rPr>
              <w:instrText xml:space="preserve"> FORMCHECKBOX </w:instrText>
            </w:r>
            <w:r w:rsidR="006D158A">
              <w:rPr>
                <w:rFonts w:ascii="Arial" w:hAnsi="Arial" w:cs="Arial"/>
              </w:rPr>
            </w:r>
            <w:r w:rsidR="006D158A">
              <w:rPr>
                <w:rFonts w:ascii="Arial" w:hAnsi="Arial" w:cs="Arial"/>
              </w:rPr>
              <w:fldChar w:fldCharType="separate"/>
            </w:r>
            <w:r w:rsidRPr="00CD41F5">
              <w:rPr>
                <w:rFonts w:ascii="Arial" w:hAnsi="Arial" w:cs="Arial"/>
              </w:rPr>
              <w:fldChar w:fldCharType="end"/>
            </w:r>
            <w:r w:rsidR="00261DF0" w:rsidRPr="004C603C">
              <w:rPr>
                <w:rFonts w:ascii="Arial" w:hAnsi="Arial" w:cs="Arial"/>
              </w:rPr>
              <w:t>Sistemas de gestión de Calidad, Seguridad y Medio Ambiente,</w:t>
            </w:r>
            <w:r w:rsidR="00261DF0">
              <w:rPr>
                <w:rFonts w:ascii="Arial" w:hAnsi="Arial" w:cs="Arial"/>
              </w:rPr>
              <w:t xml:space="preserve"> </w:t>
            </w:r>
            <w:r w:rsidR="00261DF0" w:rsidRPr="004C603C">
              <w:rPr>
                <w:rFonts w:ascii="Arial" w:hAnsi="Arial" w:cs="Arial"/>
              </w:rPr>
              <w:t xml:space="preserve">Inocuidad Alimentaria, etc., normalizados o propios y/o integrados. </w:t>
            </w:r>
          </w:p>
          <w:p w14:paraId="002B289E" w14:textId="77777777" w:rsidR="00261DF0" w:rsidRPr="004C603C" w:rsidRDefault="00471B71" w:rsidP="00976C57">
            <w:pPr>
              <w:rPr>
                <w:rFonts w:ascii="Arial" w:hAnsi="Arial" w:cs="Arial"/>
              </w:rPr>
            </w:pPr>
            <w:r w:rsidRPr="00CD41F5">
              <w:rPr>
                <w:rFonts w:ascii="Arial" w:hAnsi="Arial" w:cs="Arial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DF0" w:rsidRPr="00CD41F5">
              <w:rPr>
                <w:rFonts w:ascii="Arial" w:hAnsi="Arial" w:cs="Arial"/>
              </w:rPr>
              <w:instrText xml:space="preserve"> FORMCHECKBOX </w:instrText>
            </w:r>
            <w:r w:rsidR="006D158A">
              <w:rPr>
                <w:rFonts w:ascii="Arial" w:hAnsi="Arial" w:cs="Arial"/>
              </w:rPr>
            </w:r>
            <w:r w:rsidR="006D158A">
              <w:rPr>
                <w:rFonts w:ascii="Arial" w:hAnsi="Arial" w:cs="Arial"/>
              </w:rPr>
              <w:fldChar w:fldCharType="separate"/>
            </w:r>
            <w:r w:rsidRPr="00CD41F5">
              <w:rPr>
                <w:rFonts w:ascii="Arial" w:hAnsi="Arial" w:cs="Arial"/>
              </w:rPr>
              <w:fldChar w:fldCharType="end"/>
            </w:r>
            <w:r w:rsidR="00261DF0" w:rsidRPr="004C603C">
              <w:rPr>
                <w:rFonts w:ascii="Arial" w:hAnsi="Arial" w:cs="Arial"/>
              </w:rPr>
              <w:t>Modelos de Excelencia en la Gestión. Experiencias en Premiación de Calidad.</w:t>
            </w:r>
          </w:p>
          <w:p w14:paraId="12C1D638" w14:textId="77777777" w:rsidR="00261DF0" w:rsidRPr="004C603C" w:rsidRDefault="00471B71" w:rsidP="00976C57">
            <w:pPr>
              <w:rPr>
                <w:rFonts w:ascii="Arial" w:hAnsi="Arial" w:cs="Arial"/>
              </w:rPr>
            </w:pPr>
            <w:r w:rsidRPr="00CD41F5">
              <w:rPr>
                <w:rFonts w:ascii="Arial" w:hAnsi="Arial" w:cs="Arial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DF0" w:rsidRPr="00CD41F5">
              <w:rPr>
                <w:rFonts w:ascii="Arial" w:hAnsi="Arial" w:cs="Arial"/>
              </w:rPr>
              <w:instrText xml:space="preserve"> FORMCHECKBOX </w:instrText>
            </w:r>
            <w:r w:rsidR="006D158A">
              <w:rPr>
                <w:rFonts w:ascii="Arial" w:hAnsi="Arial" w:cs="Arial"/>
              </w:rPr>
            </w:r>
            <w:r w:rsidR="006D158A">
              <w:rPr>
                <w:rFonts w:ascii="Arial" w:hAnsi="Arial" w:cs="Arial"/>
              </w:rPr>
              <w:fldChar w:fldCharType="separate"/>
            </w:r>
            <w:r w:rsidRPr="00CD41F5">
              <w:rPr>
                <w:rFonts w:ascii="Arial" w:hAnsi="Arial" w:cs="Arial"/>
              </w:rPr>
              <w:fldChar w:fldCharType="end"/>
            </w:r>
            <w:r w:rsidR="00261DF0" w:rsidRPr="004C603C">
              <w:rPr>
                <w:rFonts w:ascii="Arial" w:hAnsi="Arial" w:cs="Arial"/>
              </w:rPr>
              <w:t>Las personas en la gestión de los procesos. Gestión del cambio. Trabajo en equipo / equipos autogestionados. Programas de reconocimiento.</w:t>
            </w:r>
          </w:p>
          <w:p w14:paraId="3143EB40" w14:textId="77777777" w:rsidR="00261DF0" w:rsidRPr="004C603C" w:rsidRDefault="00471B71" w:rsidP="00976C57">
            <w:pPr>
              <w:rPr>
                <w:rFonts w:ascii="Arial" w:hAnsi="Arial" w:cs="Arial"/>
              </w:rPr>
            </w:pPr>
            <w:r w:rsidRPr="00CD41F5">
              <w:rPr>
                <w:rFonts w:ascii="Arial" w:hAnsi="Arial" w:cs="Arial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DF0" w:rsidRPr="00CD41F5">
              <w:rPr>
                <w:rFonts w:ascii="Arial" w:hAnsi="Arial" w:cs="Arial"/>
              </w:rPr>
              <w:instrText xml:space="preserve"> FORMCHECKBOX </w:instrText>
            </w:r>
            <w:r w:rsidR="006D158A">
              <w:rPr>
                <w:rFonts w:ascii="Arial" w:hAnsi="Arial" w:cs="Arial"/>
              </w:rPr>
            </w:r>
            <w:r w:rsidR="006D158A">
              <w:rPr>
                <w:rFonts w:ascii="Arial" w:hAnsi="Arial" w:cs="Arial"/>
              </w:rPr>
              <w:fldChar w:fldCharType="separate"/>
            </w:r>
            <w:r w:rsidRPr="00CD41F5">
              <w:rPr>
                <w:rFonts w:ascii="Arial" w:hAnsi="Arial" w:cs="Arial"/>
              </w:rPr>
              <w:fldChar w:fldCharType="end"/>
            </w:r>
            <w:r w:rsidR="00261DF0" w:rsidRPr="004C603C">
              <w:rPr>
                <w:rFonts w:ascii="Arial" w:hAnsi="Arial" w:cs="Arial"/>
              </w:rPr>
              <w:t>Gestión de la información y el conocimiento para la mejora de los procesos.</w:t>
            </w:r>
          </w:p>
          <w:p w14:paraId="15A4D458" w14:textId="77777777" w:rsidR="00261DF0" w:rsidRPr="004C603C" w:rsidRDefault="00471B71" w:rsidP="00976C57">
            <w:pPr>
              <w:rPr>
                <w:rFonts w:ascii="Arial" w:hAnsi="Arial" w:cs="Arial"/>
              </w:rPr>
            </w:pPr>
            <w:r w:rsidRPr="00CD41F5">
              <w:rPr>
                <w:rFonts w:ascii="Arial" w:hAnsi="Arial" w:cs="Arial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DF0" w:rsidRPr="00CD41F5">
              <w:rPr>
                <w:rFonts w:ascii="Arial" w:hAnsi="Arial" w:cs="Arial"/>
              </w:rPr>
              <w:instrText xml:space="preserve"> FORMCHECKBOX </w:instrText>
            </w:r>
            <w:r w:rsidR="006D158A">
              <w:rPr>
                <w:rFonts w:ascii="Arial" w:hAnsi="Arial" w:cs="Arial"/>
              </w:rPr>
            </w:r>
            <w:r w:rsidR="006D158A">
              <w:rPr>
                <w:rFonts w:ascii="Arial" w:hAnsi="Arial" w:cs="Arial"/>
              </w:rPr>
              <w:fldChar w:fldCharType="separate"/>
            </w:r>
            <w:r w:rsidRPr="00CD41F5">
              <w:rPr>
                <w:rFonts w:ascii="Arial" w:hAnsi="Arial" w:cs="Arial"/>
              </w:rPr>
              <w:fldChar w:fldCharType="end"/>
            </w:r>
            <w:r w:rsidR="00261DF0" w:rsidRPr="004C603C">
              <w:rPr>
                <w:rFonts w:ascii="Arial" w:hAnsi="Arial" w:cs="Arial"/>
              </w:rPr>
              <w:t>Responsabilidad Social y Sustentabilidad.</w:t>
            </w:r>
          </w:p>
          <w:p w14:paraId="6F72F4B4" w14:textId="77777777" w:rsidR="00261DF0" w:rsidRPr="004C603C" w:rsidRDefault="00471B71" w:rsidP="00976C57">
            <w:pPr>
              <w:rPr>
                <w:rFonts w:ascii="Arial" w:hAnsi="Arial" w:cs="Arial"/>
              </w:rPr>
            </w:pPr>
            <w:r w:rsidRPr="00CD41F5">
              <w:rPr>
                <w:rFonts w:ascii="Arial" w:hAnsi="Arial" w:cs="Arial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DF0" w:rsidRPr="00CD41F5">
              <w:rPr>
                <w:rFonts w:ascii="Arial" w:hAnsi="Arial" w:cs="Arial"/>
              </w:rPr>
              <w:instrText xml:space="preserve"> FORMCHECKBOX </w:instrText>
            </w:r>
            <w:r w:rsidR="006D158A">
              <w:rPr>
                <w:rFonts w:ascii="Arial" w:hAnsi="Arial" w:cs="Arial"/>
              </w:rPr>
            </w:r>
            <w:r w:rsidR="006D158A">
              <w:rPr>
                <w:rFonts w:ascii="Arial" w:hAnsi="Arial" w:cs="Arial"/>
              </w:rPr>
              <w:fldChar w:fldCharType="separate"/>
            </w:r>
            <w:r w:rsidRPr="00CD41F5">
              <w:rPr>
                <w:rFonts w:ascii="Arial" w:hAnsi="Arial" w:cs="Arial"/>
              </w:rPr>
              <w:fldChar w:fldCharType="end"/>
            </w:r>
            <w:r w:rsidR="00261DF0" w:rsidRPr="004C603C">
              <w:rPr>
                <w:rFonts w:ascii="Arial" w:hAnsi="Arial" w:cs="Arial"/>
              </w:rPr>
              <w:t>Experiencias de Vinculación y transferencia (</w:t>
            </w:r>
            <w:proofErr w:type="spellStart"/>
            <w:r w:rsidR="00261DF0" w:rsidRPr="004C603C">
              <w:rPr>
                <w:rFonts w:ascii="Arial" w:hAnsi="Arial" w:cs="Arial"/>
              </w:rPr>
              <w:t>Univ</w:t>
            </w:r>
            <w:proofErr w:type="spellEnd"/>
            <w:r w:rsidR="00261DF0">
              <w:rPr>
                <w:rFonts w:ascii="Arial" w:hAnsi="Arial" w:cs="Arial"/>
              </w:rPr>
              <w:t xml:space="preserve"> </w:t>
            </w:r>
            <w:r w:rsidR="00261DF0" w:rsidRPr="004C603C">
              <w:rPr>
                <w:rFonts w:ascii="Arial" w:hAnsi="Arial" w:cs="Arial"/>
              </w:rPr>
              <w:t>/</w:t>
            </w:r>
            <w:r w:rsidR="00261DF0">
              <w:rPr>
                <w:rFonts w:ascii="Arial" w:hAnsi="Arial" w:cs="Arial"/>
              </w:rPr>
              <w:t xml:space="preserve"> </w:t>
            </w:r>
            <w:r w:rsidR="00261DF0" w:rsidRPr="004C603C">
              <w:rPr>
                <w:rFonts w:ascii="Arial" w:hAnsi="Arial" w:cs="Arial"/>
              </w:rPr>
              <w:t>Empresas etc.)</w:t>
            </w:r>
          </w:p>
          <w:p w14:paraId="09A83787" w14:textId="447DDA77" w:rsidR="00261DF0" w:rsidRDefault="00471B71" w:rsidP="00976C57">
            <w:pPr>
              <w:rPr>
                <w:rFonts w:ascii="Arial" w:hAnsi="Arial" w:cs="Arial"/>
              </w:rPr>
            </w:pPr>
            <w:r w:rsidRPr="00CD41F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DF0" w:rsidRPr="00CD41F5">
              <w:rPr>
                <w:rFonts w:ascii="Arial" w:hAnsi="Arial" w:cs="Arial"/>
              </w:rPr>
              <w:instrText xml:space="preserve"> FORMCHECKBOX </w:instrText>
            </w:r>
            <w:r w:rsidR="006D158A">
              <w:rPr>
                <w:rFonts w:ascii="Arial" w:hAnsi="Arial" w:cs="Arial"/>
              </w:rPr>
            </w:r>
            <w:r w:rsidR="006D158A">
              <w:rPr>
                <w:rFonts w:ascii="Arial" w:hAnsi="Arial" w:cs="Arial"/>
              </w:rPr>
              <w:fldChar w:fldCharType="separate"/>
            </w:r>
            <w:r w:rsidRPr="00CD41F5">
              <w:rPr>
                <w:rFonts w:ascii="Arial" w:hAnsi="Arial" w:cs="Arial"/>
              </w:rPr>
              <w:fldChar w:fldCharType="end"/>
            </w:r>
            <w:r w:rsidR="00261DF0" w:rsidRPr="004C603C">
              <w:rPr>
                <w:rFonts w:ascii="Arial" w:hAnsi="Arial" w:cs="Arial"/>
              </w:rPr>
              <w:t>Universidad/escuela y Mejora Continua. Innovación y experiencias de enseñanza</w:t>
            </w:r>
            <w:r w:rsidR="00261DF0">
              <w:rPr>
                <w:rFonts w:ascii="Arial" w:hAnsi="Arial" w:cs="Arial"/>
              </w:rPr>
              <w:t>.</w:t>
            </w:r>
          </w:p>
          <w:p w14:paraId="28229B32" w14:textId="5A2AF419" w:rsidR="00A60646" w:rsidRPr="00CD41F5" w:rsidRDefault="00A60646" w:rsidP="00A60646">
            <w:pPr>
              <w:rPr>
                <w:rFonts w:ascii="Arial" w:hAnsi="Arial" w:cs="Arial"/>
              </w:rPr>
            </w:pPr>
            <w:r w:rsidRPr="00CD41F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1F5">
              <w:rPr>
                <w:rFonts w:ascii="Arial" w:hAnsi="Arial" w:cs="Arial"/>
              </w:rPr>
              <w:instrText xml:space="preserve"> FORMCHECKBOX </w:instrText>
            </w:r>
            <w:r w:rsidR="006D158A">
              <w:rPr>
                <w:rFonts w:ascii="Arial" w:hAnsi="Arial" w:cs="Arial"/>
              </w:rPr>
            </w:r>
            <w:r w:rsidR="006D158A">
              <w:rPr>
                <w:rFonts w:ascii="Arial" w:hAnsi="Arial" w:cs="Arial"/>
              </w:rPr>
              <w:fldChar w:fldCharType="separate"/>
            </w:r>
            <w:r w:rsidRPr="00CD41F5">
              <w:rPr>
                <w:rFonts w:ascii="Arial" w:hAnsi="Arial" w:cs="Arial"/>
              </w:rPr>
              <w:fldChar w:fldCharType="end"/>
            </w:r>
            <w:r w:rsidRPr="00A60646">
              <w:rPr>
                <w:rFonts w:ascii="Arial" w:hAnsi="Arial" w:cs="Arial"/>
              </w:rPr>
              <w:t xml:space="preserve"> </w:t>
            </w:r>
            <w:r w:rsidR="008B71EC" w:rsidRPr="008B71EC">
              <w:rPr>
                <w:rFonts w:ascii="Arial" w:hAnsi="Arial" w:cs="Arial"/>
              </w:rPr>
              <w:t>Adaptación de la Mejora Continua a la modalidad de trabajo hibrida</w:t>
            </w:r>
          </w:p>
        </w:tc>
      </w:tr>
      <w:tr w:rsidR="00261DF0" w:rsidRPr="00CD41F5" w14:paraId="1088257E" w14:textId="77777777" w:rsidTr="00A60646">
        <w:trPr>
          <w:trHeight w:val="3256"/>
        </w:trPr>
        <w:tc>
          <w:tcPr>
            <w:tcW w:w="2376" w:type="dxa"/>
            <w:vAlign w:val="center"/>
          </w:tcPr>
          <w:p w14:paraId="2AF92497" w14:textId="77777777" w:rsidR="00261DF0" w:rsidRPr="00CD41F5" w:rsidRDefault="00261DF0" w:rsidP="003070A7">
            <w:pPr>
              <w:rPr>
                <w:rFonts w:ascii="Arial" w:hAnsi="Arial" w:cs="Arial"/>
                <w:b/>
              </w:rPr>
            </w:pPr>
            <w:r w:rsidRPr="00CD41F5">
              <w:rPr>
                <w:rFonts w:ascii="Arial" w:hAnsi="Arial" w:cs="Arial"/>
                <w:b/>
              </w:rPr>
              <w:t>RESUMEN DEL TRABAJO</w:t>
            </w:r>
          </w:p>
          <w:p w14:paraId="32FD72F9" w14:textId="77777777" w:rsidR="00261DF0" w:rsidRPr="00CD41F5" w:rsidRDefault="00261DF0" w:rsidP="003070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Metodología, Resultados y Conc</w:t>
            </w:r>
            <w:r w:rsidRPr="00CD41F5">
              <w:rPr>
                <w:rFonts w:ascii="Arial" w:hAnsi="Arial" w:cs="Arial"/>
                <w:b/>
              </w:rPr>
              <w:t xml:space="preserve">lusiones. </w:t>
            </w:r>
          </w:p>
          <w:p w14:paraId="204BF517" w14:textId="4B0E6417" w:rsidR="00261DF0" w:rsidRPr="00CD41F5" w:rsidRDefault="00261DF0" w:rsidP="00A60646">
            <w:pPr>
              <w:rPr>
                <w:rFonts w:ascii="Arial" w:hAnsi="Arial" w:cs="Arial"/>
                <w:b/>
              </w:rPr>
            </w:pPr>
            <w:r w:rsidRPr="00CD41F5">
              <w:rPr>
                <w:rFonts w:ascii="Arial" w:hAnsi="Arial" w:cs="Arial"/>
                <w:b/>
              </w:rPr>
              <w:t xml:space="preserve">Máximo 200 </w:t>
            </w:r>
            <w:r>
              <w:rPr>
                <w:rFonts w:ascii="Arial" w:hAnsi="Arial" w:cs="Arial"/>
                <w:b/>
              </w:rPr>
              <w:t>caracteres</w:t>
            </w:r>
          </w:p>
        </w:tc>
        <w:sdt>
          <w:sdtPr>
            <w:rPr>
              <w:rFonts w:ascii="Arial" w:hAnsi="Arial" w:cs="Arial"/>
            </w:rPr>
            <w:id w:val="-1975508307"/>
            <w:placeholder>
              <w:docPart w:val="B08D0607F28C47A5915DDF48F3A529C9"/>
            </w:placeholder>
            <w:showingPlcHdr/>
          </w:sdtPr>
          <w:sdtEndPr/>
          <w:sdtContent>
            <w:tc>
              <w:tcPr>
                <w:tcW w:w="7088" w:type="dxa"/>
                <w:gridSpan w:val="2"/>
              </w:tcPr>
              <w:p w14:paraId="1D062A0E" w14:textId="77777777" w:rsidR="00261DF0" w:rsidRPr="00CD41F5" w:rsidRDefault="00261DF0" w:rsidP="003070A7">
                <w:pPr>
                  <w:rPr>
                    <w:rFonts w:ascii="Arial" w:hAnsi="Arial" w:cs="Arial"/>
                  </w:rPr>
                </w:pPr>
                <w:r w:rsidRPr="00CD41F5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</w:tbl>
    <w:p w14:paraId="52131469" w14:textId="77777777" w:rsidR="003F1CCE" w:rsidRPr="00CD41F5" w:rsidRDefault="003F1CCE" w:rsidP="003070A7">
      <w:pPr>
        <w:spacing w:line="240" w:lineRule="auto"/>
        <w:ind w:right="-376"/>
        <w:rPr>
          <w:rFonts w:ascii="Arial" w:hAnsi="Arial" w:cs="Arial"/>
        </w:rPr>
      </w:pPr>
    </w:p>
    <w:p w14:paraId="4102DE7B" w14:textId="77777777" w:rsidR="00AC2516" w:rsidRPr="00CD41F5" w:rsidRDefault="00AC2516" w:rsidP="003070A7">
      <w:pPr>
        <w:spacing w:line="240" w:lineRule="auto"/>
        <w:ind w:right="-376"/>
        <w:rPr>
          <w:rFonts w:ascii="Arial" w:hAnsi="Arial" w:cs="Arial"/>
        </w:rPr>
      </w:pPr>
    </w:p>
    <w:p w14:paraId="261DE276" w14:textId="77777777" w:rsidR="00AC2516" w:rsidRPr="00CD41F5" w:rsidRDefault="00AC2516" w:rsidP="003070A7">
      <w:pPr>
        <w:spacing w:line="240" w:lineRule="auto"/>
        <w:ind w:right="-376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5"/>
      </w:tblGrid>
      <w:tr w:rsidR="00B44FAE" w:rsidRPr="00CD41F5" w14:paraId="161F29B1" w14:textId="77777777" w:rsidTr="00470B34">
        <w:trPr>
          <w:trHeight w:val="673"/>
        </w:trPr>
        <w:tc>
          <w:tcPr>
            <w:tcW w:w="9545" w:type="dxa"/>
          </w:tcPr>
          <w:p w14:paraId="6385912C" w14:textId="77777777" w:rsidR="00B44FAE" w:rsidRPr="000E227B" w:rsidRDefault="00B44FAE" w:rsidP="00CC6149">
            <w:pPr>
              <w:pStyle w:val="Prrafodelista"/>
              <w:numPr>
                <w:ilvl w:val="0"/>
                <w:numId w:val="5"/>
              </w:numPr>
              <w:ind w:left="284"/>
              <w:rPr>
                <w:rFonts w:ascii="Arial" w:hAnsi="Arial" w:cs="Arial"/>
                <w:i/>
                <w:szCs w:val="24"/>
              </w:rPr>
            </w:pPr>
            <w:r w:rsidRPr="00CD41F5">
              <w:rPr>
                <w:rFonts w:ascii="Arial" w:hAnsi="Arial" w:cs="Arial"/>
              </w:rPr>
              <w:br w:type="page"/>
            </w:r>
            <w:r w:rsidRPr="00B60C07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  <w:bCs/>
              </w:rPr>
              <w:t>ntroducción</w:t>
            </w:r>
            <w:r w:rsidR="00CC6149">
              <w:rPr>
                <w:rFonts w:ascii="Arial" w:hAnsi="Arial" w:cs="Arial"/>
                <w:b/>
                <w:bCs/>
              </w:rPr>
              <w:t xml:space="preserve"> (Puntaje:5)</w:t>
            </w:r>
            <w:r w:rsidRPr="00CD41F5">
              <w:rPr>
                <w:rFonts w:ascii="Arial" w:hAnsi="Arial" w:cs="Arial"/>
              </w:rPr>
              <w:br/>
            </w:r>
            <w:r w:rsidRPr="000E227B">
              <w:rPr>
                <w:rFonts w:ascii="Arial" w:hAnsi="Arial" w:cs="Arial"/>
                <w:i/>
                <w:sz w:val="20"/>
              </w:rPr>
              <w:t xml:space="preserve">Describa el escenario previo al inicio del </w:t>
            </w:r>
            <w:r w:rsidR="00014036">
              <w:rPr>
                <w:rFonts w:ascii="Arial" w:hAnsi="Arial" w:cs="Arial"/>
                <w:i/>
                <w:sz w:val="20"/>
              </w:rPr>
              <w:t>proyecto</w:t>
            </w:r>
            <w:r w:rsidRPr="000E227B">
              <w:rPr>
                <w:rFonts w:ascii="Arial" w:hAnsi="Arial" w:cs="Arial"/>
                <w:i/>
                <w:sz w:val="20"/>
              </w:rPr>
              <w:t xml:space="preserve"> ¿Cuáles son los interrogantes que movilizaron </w:t>
            </w:r>
            <w:r w:rsidR="00014036">
              <w:rPr>
                <w:rFonts w:ascii="Arial" w:hAnsi="Arial" w:cs="Arial"/>
                <w:i/>
                <w:sz w:val="20"/>
              </w:rPr>
              <w:t>este trabajo</w:t>
            </w:r>
            <w:r w:rsidRPr="000E227B">
              <w:rPr>
                <w:rFonts w:ascii="Arial" w:hAnsi="Arial" w:cs="Arial"/>
                <w:i/>
                <w:sz w:val="20"/>
              </w:rPr>
              <w:t>? Justifique el tema elegido</w:t>
            </w:r>
          </w:p>
        </w:tc>
      </w:tr>
    </w:tbl>
    <w:p w14:paraId="448F2392" w14:textId="77777777" w:rsidR="00B44FAE" w:rsidRPr="00CD41F5" w:rsidRDefault="00B44FAE" w:rsidP="00B44FAE">
      <w:pPr>
        <w:spacing w:line="240" w:lineRule="auto"/>
        <w:ind w:right="-376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430585495"/>
        <w:placeholder>
          <w:docPart w:val="308E9F5AE9DB426CA566D18262817089"/>
        </w:placeholder>
        <w:showingPlcHdr/>
      </w:sdtPr>
      <w:sdtEndPr/>
      <w:sdtContent>
        <w:p w14:paraId="425481B0" w14:textId="77777777" w:rsidR="00B44FAE" w:rsidRDefault="00B44FAE" w:rsidP="00B44FAE">
          <w:pPr>
            <w:spacing w:line="240" w:lineRule="auto"/>
            <w:ind w:right="-376"/>
            <w:rPr>
              <w:rFonts w:ascii="Arial" w:hAnsi="Arial" w:cs="Arial"/>
            </w:rPr>
          </w:pPr>
          <w:r w:rsidRPr="00CD41F5">
            <w:rPr>
              <w:rStyle w:val="Textodelmarcadordeposicin"/>
              <w:rFonts w:ascii="Arial" w:hAnsi="Arial" w:cs="Arial"/>
            </w:rPr>
            <w:t>Haga clic aquí para escribir texto.</w:t>
          </w:r>
        </w:p>
      </w:sdtContent>
    </w:sdt>
    <w:p w14:paraId="3F001B1F" w14:textId="77777777" w:rsidR="00AC2516" w:rsidRPr="00CD41F5" w:rsidRDefault="00AC2516" w:rsidP="003070A7">
      <w:pPr>
        <w:spacing w:line="240" w:lineRule="auto"/>
        <w:ind w:right="-376"/>
        <w:rPr>
          <w:rFonts w:ascii="Arial" w:hAnsi="Arial" w:cs="Arial"/>
        </w:rPr>
      </w:pPr>
    </w:p>
    <w:p w14:paraId="021D5A78" w14:textId="77777777" w:rsidR="00AC2516" w:rsidRPr="00CD41F5" w:rsidRDefault="00AC2516" w:rsidP="003070A7">
      <w:pPr>
        <w:spacing w:line="240" w:lineRule="auto"/>
        <w:ind w:right="-376"/>
        <w:rPr>
          <w:rFonts w:ascii="Arial" w:hAnsi="Arial" w:cs="Arial"/>
        </w:rPr>
      </w:pPr>
    </w:p>
    <w:p w14:paraId="3B2457C7" w14:textId="77777777" w:rsidR="00AC2516" w:rsidRPr="00CD41F5" w:rsidRDefault="00AC2516" w:rsidP="003070A7">
      <w:pPr>
        <w:spacing w:line="240" w:lineRule="auto"/>
        <w:ind w:right="-376"/>
        <w:rPr>
          <w:rFonts w:ascii="Arial" w:hAnsi="Arial" w:cs="Arial"/>
        </w:rPr>
      </w:pPr>
    </w:p>
    <w:p w14:paraId="7C48513F" w14:textId="77777777" w:rsidR="00AC2516" w:rsidRPr="00CD41F5" w:rsidRDefault="00AC2516" w:rsidP="003070A7">
      <w:pPr>
        <w:spacing w:line="240" w:lineRule="auto"/>
        <w:ind w:right="-376"/>
        <w:rPr>
          <w:rFonts w:ascii="Arial" w:hAnsi="Arial" w:cs="Arial"/>
        </w:rPr>
      </w:pPr>
    </w:p>
    <w:p w14:paraId="7D61DA90" w14:textId="77777777" w:rsidR="00AC2516" w:rsidRPr="00CD41F5" w:rsidRDefault="00AC2516" w:rsidP="003070A7">
      <w:pPr>
        <w:spacing w:line="240" w:lineRule="auto"/>
        <w:ind w:right="-376"/>
        <w:rPr>
          <w:rFonts w:ascii="Arial" w:hAnsi="Arial" w:cs="Arial"/>
        </w:rPr>
      </w:pPr>
    </w:p>
    <w:p w14:paraId="2E0AD01B" w14:textId="77777777" w:rsidR="00AC2516" w:rsidRPr="00CD41F5" w:rsidRDefault="00AC2516" w:rsidP="003070A7">
      <w:pPr>
        <w:spacing w:line="240" w:lineRule="auto"/>
        <w:ind w:right="-376"/>
        <w:rPr>
          <w:rFonts w:ascii="Arial" w:hAnsi="Arial" w:cs="Arial"/>
        </w:rPr>
      </w:pPr>
    </w:p>
    <w:p w14:paraId="6FDE7725" w14:textId="77777777" w:rsidR="00AC2516" w:rsidRPr="00CD41F5" w:rsidRDefault="00AC2516" w:rsidP="003070A7">
      <w:pPr>
        <w:spacing w:line="240" w:lineRule="auto"/>
        <w:ind w:right="-376"/>
        <w:rPr>
          <w:rFonts w:ascii="Arial" w:hAnsi="Arial" w:cs="Arial"/>
        </w:rPr>
      </w:pPr>
    </w:p>
    <w:p w14:paraId="448DB064" w14:textId="77777777" w:rsidR="00AC2516" w:rsidRPr="00CD41F5" w:rsidRDefault="00AC2516" w:rsidP="003070A7">
      <w:pPr>
        <w:spacing w:line="240" w:lineRule="auto"/>
        <w:ind w:right="-376"/>
        <w:rPr>
          <w:rFonts w:ascii="Arial" w:hAnsi="Arial" w:cs="Arial"/>
        </w:rPr>
      </w:pPr>
    </w:p>
    <w:p w14:paraId="0AB4C02D" w14:textId="77777777" w:rsidR="00AC2516" w:rsidRPr="00CD41F5" w:rsidRDefault="00AC2516" w:rsidP="003070A7">
      <w:pPr>
        <w:spacing w:line="240" w:lineRule="auto"/>
        <w:ind w:right="-376"/>
        <w:rPr>
          <w:rFonts w:ascii="Arial" w:hAnsi="Arial" w:cs="Arial"/>
        </w:rPr>
      </w:pPr>
    </w:p>
    <w:p w14:paraId="533D3BA3" w14:textId="77777777" w:rsidR="00AC2516" w:rsidRPr="00CD41F5" w:rsidRDefault="00AC2516" w:rsidP="003070A7">
      <w:pPr>
        <w:spacing w:line="240" w:lineRule="auto"/>
        <w:ind w:right="-376"/>
        <w:rPr>
          <w:rFonts w:ascii="Arial" w:hAnsi="Arial" w:cs="Arial"/>
        </w:rPr>
      </w:pPr>
    </w:p>
    <w:p w14:paraId="6F25CC61" w14:textId="77777777" w:rsidR="00AC2516" w:rsidRPr="00CD41F5" w:rsidRDefault="00AC2516" w:rsidP="003070A7">
      <w:pPr>
        <w:spacing w:line="240" w:lineRule="auto"/>
        <w:ind w:right="-376"/>
        <w:rPr>
          <w:rFonts w:ascii="Arial" w:hAnsi="Arial" w:cs="Arial"/>
        </w:rPr>
      </w:pPr>
    </w:p>
    <w:p w14:paraId="181EA239" w14:textId="77777777" w:rsidR="00AC2516" w:rsidRPr="00CD41F5" w:rsidRDefault="00AC2516" w:rsidP="003070A7">
      <w:pPr>
        <w:spacing w:line="240" w:lineRule="auto"/>
        <w:ind w:right="-376"/>
        <w:rPr>
          <w:rFonts w:ascii="Arial" w:hAnsi="Arial" w:cs="Arial"/>
        </w:rPr>
      </w:pPr>
    </w:p>
    <w:p w14:paraId="6A421748" w14:textId="77777777" w:rsidR="00AC2516" w:rsidRPr="00CD41F5" w:rsidRDefault="00AC2516" w:rsidP="003070A7">
      <w:pPr>
        <w:spacing w:line="240" w:lineRule="auto"/>
        <w:ind w:right="-376"/>
        <w:rPr>
          <w:rFonts w:ascii="Arial" w:hAnsi="Arial" w:cs="Arial"/>
        </w:rPr>
      </w:pPr>
    </w:p>
    <w:p w14:paraId="0484164D" w14:textId="77777777" w:rsidR="00AC2516" w:rsidRDefault="00AC2516" w:rsidP="003070A7">
      <w:pPr>
        <w:spacing w:line="240" w:lineRule="auto"/>
        <w:ind w:right="-376"/>
        <w:rPr>
          <w:rFonts w:ascii="Arial" w:hAnsi="Arial" w:cs="Arial"/>
        </w:rPr>
      </w:pPr>
    </w:p>
    <w:p w14:paraId="5A584616" w14:textId="77777777" w:rsidR="003070A7" w:rsidRDefault="003070A7" w:rsidP="003070A7">
      <w:pPr>
        <w:spacing w:line="240" w:lineRule="auto"/>
        <w:ind w:right="-376"/>
        <w:rPr>
          <w:rFonts w:ascii="Arial" w:hAnsi="Arial" w:cs="Arial"/>
        </w:rPr>
      </w:pPr>
    </w:p>
    <w:p w14:paraId="0785AA17" w14:textId="77777777" w:rsidR="003070A7" w:rsidRPr="00CD41F5" w:rsidRDefault="003070A7" w:rsidP="003070A7">
      <w:pPr>
        <w:spacing w:line="240" w:lineRule="auto"/>
        <w:ind w:right="-376"/>
        <w:rPr>
          <w:rFonts w:ascii="Arial" w:hAnsi="Arial" w:cs="Arial"/>
        </w:rPr>
      </w:pPr>
    </w:p>
    <w:p w14:paraId="2DDADDA4" w14:textId="77777777" w:rsidR="00AC2516" w:rsidRPr="00CD41F5" w:rsidRDefault="00AC2516" w:rsidP="003070A7">
      <w:pPr>
        <w:spacing w:line="240" w:lineRule="auto"/>
        <w:ind w:right="-376"/>
        <w:rPr>
          <w:rFonts w:ascii="Arial" w:hAnsi="Arial" w:cs="Arial"/>
        </w:rPr>
      </w:pPr>
    </w:p>
    <w:p w14:paraId="4075B9A4" w14:textId="77777777" w:rsidR="00AC2516" w:rsidRPr="00CD41F5" w:rsidRDefault="00AC2516" w:rsidP="003070A7">
      <w:pPr>
        <w:spacing w:line="240" w:lineRule="auto"/>
        <w:ind w:right="-376"/>
        <w:rPr>
          <w:rFonts w:ascii="Arial" w:hAnsi="Arial" w:cs="Arial"/>
        </w:rPr>
      </w:pPr>
    </w:p>
    <w:p w14:paraId="7F5F92FA" w14:textId="77777777" w:rsidR="00CD41F5" w:rsidRPr="00CD41F5" w:rsidRDefault="00CD41F5" w:rsidP="003070A7">
      <w:pPr>
        <w:spacing w:line="240" w:lineRule="auto"/>
        <w:rPr>
          <w:rFonts w:ascii="Arial" w:hAnsi="Arial" w:cs="Arial"/>
        </w:rPr>
      </w:pPr>
      <w:r w:rsidRPr="00CD41F5">
        <w:rPr>
          <w:rFonts w:ascii="Arial" w:hAnsi="Arial" w:cs="Arial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5"/>
      </w:tblGrid>
      <w:tr w:rsidR="00014036" w:rsidRPr="00CD41F5" w14:paraId="44B775EC" w14:textId="77777777" w:rsidTr="00014036">
        <w:trPr>
          <w:trHeight w:val="674"/>
        </w:trPr>
        <w:tc>
          <w:tcPr>
            <w:tcW w:w="9545" w:type="dxa"/>
          </w:tcPr>
          <w:p w14:paraId="10968F30" w14:textId="77777777" w:rsidR="00014036" w:rsidRPr="00014036" w:rsidRDefault="00014036" w:rsidP="003503EA">
            <w:pPr>
              <w:pStyle w:val="Prrafodelista"/>
              <w:numPr>
                <w:ilvl w:val="0"/>
                <w:numId w:val="5"/>
              </w:numPr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Objetivos</w:t>
            </w:r>
            <w:r w:rsidRPr="00B60C07">
              <w:rPr>
                <w:rFonts w:ascii="Arial" w:hAnsi="Arial" w:cs="Arial"/>
              </w:rPr>
              <w:t xml:space="preserve">: </w:t>
            </w:r>
            <w:r w:rsidR="00CC6149">
              <w:rPr>
                <w:rFonts w:ascii="Arial" w:hAnsi="Arial" w:cs="Arial"/>
                <w:b/>
                <w:bCs/>
              </w:rPr>
              <w:t>(Puntaje:10)</w:t>
            </w:r>
          </w:p>
          <w:p w14:paraId="7AFFDC68" w14:textId="77777777" w:rsidR="00014036" w:rsidRPr="000E227B" w:rsidRDefault="00014036" w:rsidP="00014036">
            <w:pPr>
              <w:pStyle w:val="Prrafodelista"/>
              <w:ind w:left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0"/>
              </w:rPr>
              <w:t>Debe responder a la pregunta ¿Qué se pretendía lograr con este proyecto?</w:t>
            </w:r>
          </w:p>
        </w:tc>
      </w:tr>
    </w:tbl>
    <w:p w14:paraId="4D33A731" w14:textId="77777777" w:rsidR="00AC2516" w:rsidRPr="00CD41F5" w:rsidRDefault="00AC2516" w:rsidP="003070A7">
      <w:pPr>
        <w:spacing w:line="240" w:lineRule="auto"/>
        <w:ind w:right="-376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125378115"/>
        <w:placeholder>
          <w:docPart w:val="F0D4C7B1D140419D80004E6C9B7A1883"/>
        </w:placeholder>
        <w:showingPlcHdr/>
      </w:sdtPr>
      <w:sdtEndPr/>
      <w:sdtContent>
        <w:p w14:paraId="51A1CF14" w14:textId="77777777" w:rsidR="003F1CCE" w:rsidRPr="00CD41F5" w:rsidRDefault="003F1CCE" w:rsidP="003070A7">
          <w:pPr>
            <w:spacing w:line="240" w:lineRule="auto"/>
            <w:ind w:right="-376"/>
            <w:rPr>
              <w:rFonts w:ascii="Arial" w:hAnsi="Arial" w:cs="Arial"/>
            </w:rPr>
          </w:pPr>
          <w:r w:rsidRPr="00CD41F5">
            <w:rPr>
              <w:rStyle w:val="Textodelmarcadordeposicin"/>
              <w:rFonts w:ascii="Arial" w:hAnsi="Arial" w:cs="Arial"/>
            </w:rPr>
            <w:t>Haga clic aquí para escribir texto.</w:t>
          </w:r>
        </w:p>
      </w:sdtContent>
    </w:sdt>
    <w:p w14:paraId="479208A8" w14:textId="77777777" w:rsidR="00AC2516" w:rsidRPr="00CD41F5" w:rsidRDefault="00AC2516" w:rsidP="003070A7">
      <w:pPr>
        <w:spacing w:line="240" w:lineRule="auto"/>
        <w:ind w:right="-376"/>
        <w:rPr>
          <w:rFonts w:ascii="Arial" w:hAnsi="Arial" w:cs="Arial"/>
        </w:rPr>
      </w:pPr>
    </w:p>
    <w:p w14:paraId="4862FF6E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18EDF61B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7C0726CC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39685AC5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736EF860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033B7FA7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1C9CD80D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48192EE9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0929765E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16AE9FD6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4436843F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7A7C44DE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0C6AECA4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7D0509F2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455B75DC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60C556F5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0DA5CD46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2CC0A8DC" w14:textId="77777777" w:rsidR="00C02B0C" w:rsidRPr="00CD41F5" w:rsidRDefault="00CD41F5" w:rsidP="004F59D9">
      <w:pPr>
        <w:spacing w:line="240" w:lineRule="auto"/>
        <w:rPr>
          <w:rFonts w:ascii="Arial" w:hAnsi="Arial" w:cs="Arial"/>
        </w:rPr>
      </w:pPr>
      <w:r w:rsidRPr="00CD41F5">
        <w:rPr>
          <w:rFonts w:ascii="Arial" w:hAnsi="Arial" w:cs="Arial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5"/>
      </w:tblGrid>
      <w:tr w:rsidR="00014036" w:rsidRPr="00CD41F5" w14:paraId="76B96A5D" w14:textId="77777777" w:rsidTr="00014036">
        <w:trPr>
          <w:trHeight w:val="674"/>
        </w:trPr>
        <w:tc>
          <w:tcPr>
            <w:tcW w:w="9545" w:type="dxa"/>
          </w:tcPr>
          <w:p w14:paraId="761ABCC3" w14:textId="77777777" w:rsidR="00014036" w:rsidRPr="00014036" w:rsidRDefault="00014036" w:rsidP="003503EA">
            <w:pPr>
              <w:pStyle w:val="Prrafodelista"/>
              <w:numPr>
                <w:ilvl w:val="0"/>
                <w:numId w:val="5"/>
              </w:numPr>
              <w:ind w:left="284"/>
              <w:rPr>
                <w:rFonts w:ascii="Arial" w:hAnsi="Arial" w:cs="Arial"/>
                <w:sz w:val="24"/>
                <w:szCs w:val="24"/>
              </w:rPr>
            </w:pPr>
            <w:r w:rsidRPr="00B60C07">
              <w:rPr>
                <w:rFonts w:ascii="Arial" w:hAnsi="Arial" w:cs="Arial"/>
                <w:b/>
                <w:bCs/>
              </w:rPr>
              <w:lastRenderedPageBreak/>
              <w:t>Marco conceptual</w:t>
            </w:r>
            <w:r w:rsidR="00CC6149">
              <w:rPr>
                <w:rFonts w:ascii="Arial" w:hAnsi="Arial" w:cs="Arial"/>
                <w:b/>
                <w:bCs/>
              </w:rPr>
              <w:t xml:space="preserve"> (Puntaje:15)</w:t>
            </w:r>
            <w:r w:rsidRPr="00B60C07">
              <w:rPr>
                <w:rFonts w:ascii="Arial" w:hAnsi="Arial" w:cs="Arial"/>
              </w:rPr>
              <w:t xml:space="preserve">: </w:t>
            </w:r>
          </w:p>
          <w:p w14:paraId="7AC8718F" w14:textId="77777777" w:rsidR="00014036" w:rsidRPr="000E227B" w:rsidRDefault="00014036" w:rsidP="00014036">
            <w:pPr>
              <w:pStyle w:val="Prrafodelista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014036">
              <w:rPr>
                <w:rFonts w:ascii="Arial" w:hAnsi="Arial" w:cs="Arial"/>
                <w:i/>
                <w:sz w:val="20"/>
              </w:rPr>
              <w:t>Describa brevemente el marco teórico que utilizó de base para el proyecto. Si el TT forma parte de un proyecto más amplio o es continuidad de otro proyecto describa ese antecedente y/o relación</w:t>
            </w:r>
          </w:p>
        </w:tc>
      </w:tr>
    </w:tbl>
    <w:p w14:paraId="423275E2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230468403"/>
        <w:placeholder>
          <w:docPart w:val="BB66DE3653F044C5AD0CD59A0F36E0DC"/>
        </w:placeholder>
        <w:showingPlcHdr/>
      </w:sdtPr>
      <w:sdtEndPr/>
      <w:sdtContent>
        <w:p w14:paraId="24E141EF" w14:textId="77777777" w:rsidR="00C02B0C" w:rsidRPr="00CD41F5" w:rsidRDefault="003F1CCE" w:rsidP="003070A7">
          <w:pPr>
            <w:spacing w:line="240" w:lineRule="auto"/>
            <w:ind w:right="-376"/>
            <w:rPr>
              <w:rFonts w:ascii="Arial" w:hAnsi="Arial" w:cs="Arial"/>
            </w:rPr>
          </w:pPr>
          <w:r w:rsidRPr="00CD41F5">
            <w:rPr>
              <w:rStyle w:val="Textodelmarcadordeposicin"/>
              <w:rFonts w:ascii="Arial" w:hAnsi="Arial" w:cs="Arial"/>
            </w:rPr>
            <w:t>Haga clic aquí para escribir texto.</w:t>
          </w:r>
        </w:p>
      </w:sdtContent>
    </w:sdt>
    <w:p w14:paraId="70AB37B3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7384D1F9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497838B7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242496AE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2AB54EA7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0897346A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2BC26E85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5D16BE01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4C841676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025E8E81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008D91FB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5225F69E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1572F139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759CD8AB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1D310478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7C853C3E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1E650FC3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261A5B6C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5C31FED2" w14:textId="77777777" w:rsidR="00CD41F5" w:rsidRPr="00CD41F5" w:rsidRDefault="00CD41F5" w:rsidP="003070A7">
      <w:pPr>
        <w:spacing w:line="240" w:lineRule="auto"/>
        <w:rPr>
          <w:rFonts w:ascii="Arial" w:hAnsi="Arial" w:cs="Arial"/>
        </w:rPr>
      </w:pPr>
      <w:r w:rsidRPr="00CD41F5">
        <w:rPr>
          <w:rFonts w:ascii="Arial" w:hAnsi="Arial" w:cs="Arial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5"/>
      </w:tblGrid>
      <w:tr w:rsidR="00014036" w:rsidRPr="00CD41F5" w14:paraId="2A29F7A4" w14:textId="77777777" w:rsidTr="00014036">
        <w:trPr>
          <w:trHeight w:val="815"/>
        </w:trPr>
        <w:tc>
          <w:tcPr>
            <w:tcW w:w="9545" w:type="dxa"/>
          </w:tcPr>
          <w:p w14:paraId="0509AE29" w14:textId="77777777" w:rsidR="00014036" w:rsidRPr="00014036" w:rsidRDefault="00014036" w:rsidP="003503EA">
            <w:pPr>
              <w:pStyle w:val="Prrafodelista"/>
              <w:numPr>
                <w:ilvl w:val="0"/>
                <w:numId w:val="5"/>
              </w:numPr>
              <w:ind w:left="28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Metodología</w:t>
            </w:r>
            <w:r w:rsidRPr="000E227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C6149">
              <w:rPr>
                <w:rFonts w:ascii="Arial" w:hAnsi="Arial" w:cs="Arial"/>
                <w:b/>
                <w:bCs/>
              </w:rPr>
              <w:t>(Puntaje:20):</w:t>
            </w:r>
          </w:p>
          <w:p w14:paraId="5F6B15A3" w14:textId="77777777" w:rsidR="00014036" w:rsidRPr="000E227B" w:rsidRDefault="00014036" w:rsidP="00014036">
            <w:pPr>
              <w:pStyle w:val="Prrafodelista"/>
              <w:ind w:left="284"/>
              <w:rPr>
                <w:rFonts w:ascii="Arial" w:hAnsi="Arial" w:cs="Arial"/>
                <w:b/>
                <w:bCs/>
              </w:rPr>
            </w:pPr>
            <w:r w:rsidRPr="00014036">
              <w:rPr>
                <w:rFonts w:ascii="Arial" w:eastAsia="Times New Roman" w:hAnsi="Arial" w:cs="Arial"/>
                <w:i/>
                <w:sz w:val="20"/>
                <w:szCs w:val="20"/>
                <w:lang w:val="es-ES" w:eastAsia="es-ES"/>
              </w:rPr>
              <w:t>¿Qué técnicas, herramientas o métodos se pusieron en práctica para el desarrollo del proyecto? Describa también el trabajo de campo (si aplica).</w:t>
            </w:r>
          </w:p>
        </w:tc>
      </w:tr>
    </w:tbl>
    <w:p w14:paraId="270E17DC" w14:textId="77777777" w:rsidR="00B60C07" w:rsidRPr="00CD41F5" w:rsidRDefault="00B60C07" w:rsidP="00B60C07">
      <w:pPr>
        <w:spacing w:line="240" w:lineRule="auto"/>
        <w:ind w:right="-376"/>
        <w:rPr>
          <w:rFonts w:ascii="Arial" w:hAnsi="Arial" w:cs="Arial"/>
        </w:rPr>
      </w:pPr>
    </w:p>
    <w:p w14:paraId="62B61F1F" w14:textId="77777777" w:rsidR="00CD41F5" w:rsidRPr="00CD41F5" w:rsidRDefault="006D158A" w:rsidP="00B60C07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89351152"/>
          <w:placeholder>
            <w:docPart w:val="0513A95DEB154F3BABAB4758F3527B11"/>
          </w:placeholder>
          <w:showingPlcHdr/>
        </w:sdtPr>
        <w:sdtEndPr/>
        <w:sdtContent>
          <w:r w:rsidR="00B60C07" w:rsidRPr="00CD41F5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  <w:r w:rsidR="00CD41F5" w:rsidRPr="00CD41F5">
        <w:rPr>
          <w:rFonts w:ascii="Arial" w:hAnsi="Arial" w:cs="Arial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5"/>
      </w:tblGrid>
      <w:tr w:rsidR="00014036" w:rsidRPr="00CD41F5" w14:paraId="472C6E94" w14:textId="77777777" w:rsidTr="00014036">
        <w:trPr>
          <w:trHeight w:val="518"/>
        </w:trPr>
        <w:tc>
          <w:tcPr>
            <w:tcW w:w="9545" w:type="dxa"/>
          </w:tcPr>
          <w:p w14:paraId="7FD4DE0C" w14:textId="77777777" w:rsidR="00014036" w:rsidRPr="00B60C07" w:rsidRDefault="00014036" w:rsidP="003503EA">
            <w:pPr>
              <w:pStyle w:val="Prrafodelista"/>
              <w:numPr>
                <w:ilvl w:val="0"/>
                <w:numId w:val="5"/>
              </w:numPr>
              <w:ind w:left="284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Desarrollo</w:t>
            </w:r>
            <w:r w:rsidR="00CC6149">
              <w:rPr>
                <w:rFonts w:ascii="Arial" w:hAnsi="Arial" w:cs="Arial"/>
                <w:b/>
                <w:bCs/>
              </w:rPr>
              <w:t xml:space="preserve"> (Puntaje:25): </w:t>
            </w:r>
          </w:p>
          <w:p w14:paraId="245760E1" w14:textId="77777777" w:rsidR="00014036" w:rsidRPr="00014036" w:rsidRDefault="00014036" w:rsidP="00014036">
            <w:pPr>
              <w:ind w:left="284"/>
              <w:rPr>
                <w:rFonts w:ascii="Arial" w:hAnsi="Arial" w:cs="Arial"/>
                <w:i/>
                <w:iCs/>
              </w:rPr>
            </w:pPr>
            <w:r w:rsidRPr="00014036">
              <w:rPr>
                <w:rFonts w:ascii="Arial" w:hAnsi="Arial" w:cs="Arial"/>
                <w:i/>
                <w:sz w:val="20"/>
              </w:rPr>
              <w:t>Desarrollo del proyecto. Principales avances y/o resultados alcanzados</w:t>
            </w:r>
            <w:r w:rsidRPr="00331FE8">
              <w:rPr>
                <w:rFonts w:ascii="Arial" w:hAnsi="Arial" w:cs="Arial"/>
                <w:i/>
                <w:sz w:val="20"/>
              </w:rPr>
              <w:t>.</w:t>
            </w:r>
          </w:p>
        </w:tc>
      </w:tr>
    </w:tbl>
    <w:p w14:paraId="0E9B119D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012421646"/>
        <w:placeholder>
          <w:docPart w:val="E5EAAE0FFC4C44F9B735F51A7AC60C9A"/>
        </w:placeholder>
        <w:showingPlcHdr/>
      </w:sdtPr>
      <w:sdtEndPr/>
      <w:sdtContent>
        <w:p w14:paraId="6DFF7273" w14:textId="77777777" w:rsidR="00C02B0C" w:rsidRPr="00CD41F5" w:rsidRDefault="003F1CCE" w:rsidP="003070A7">
          <w:pPr>
            <w:spacing w:line="240" w:lineRule="auto"/>
            <w:ind w:right="-376"/>
            <w:rPr>
              <w:rFonts w:ascii="Arial" w:hAnsi="Arial" w:cs="Arial"/>
            </w:rPr>
          </w:pPr>
          <w:r w:rsidRPr="00CD41F5">
            <w:rPr>
              <w:rStyle w:val="Textodelmarcadordeposicin"/>
              <w:rFonts w:ascii="Arial" w:hAnsi="Arial" w:cs="Arial"/>
            </w:rPr>
            <w:t>Haga clic aquí para escribir texto.</w:t>
          </w:r>
        </w:p>
      </w:sdtContent>
    </w:sdt>
    <w:p w14:paraId="7BD68B60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70ADEDC3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5B8756D6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721B3977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19786F63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3C55E4D5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46389E3D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051B625B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0698E885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331CF748" w14:textId="77777777" w:rsidR="00C02B0C" w:rsidRPr="00CD41F5" w:rsidRDefault="00C02B0C" w:rsidP="003070A7">
      <w:pPr>
        <w:spacing w:line="240" w:lineRule="auto"/>
        <w:ind w:right="-376"/>
        <w:rPr>
          <w:rFonts w:ascii="Arial" w:hAnsi="Arial" w:cs="Arial"/>
        </w:rPr>
      </w:pPr>
    </w:p>
    <w:p w14:paraId="79474B23" w14:textId="77777777" w:rsidR="00FC0AD4" w:rsidRPr="00CD41F5" w:rsidRDefault="00FC0AD4" w:rsidP="003070A7">
      <w:pPr>
        <w:spacing w:line="240" w:lineRule="auto"/>
        <w:ind w:right="-376"/>
        <w:rPr>
          <w:rFonts w:ascii="Arial" w:hAnsi="Arial" w:cs="Arial"/>
        </w:rPr>
      </w:pPr>
    </w:p>
    <w:p w14:paraId="3F1A7095" w14:textId="77777777" w:rsidR="00FC0AD4" w:rsidRPr="00CD41F5" w:rsidRDefault="00FC0AD4" w:rsidP="003070A7">
      <w:pPr>
        <w:spacing w:line="240" w:lineRule="auto"/>
        <w:ind w:right="-376"/>
        <w:rPr>
          <w:rFonts w:ascii="Arial" w:hAnsi="Arial" w:cs="Arial"/>
        </w:rPr>
      </w:pPr>
    </w:p>
    <w:p w14:paraId="745DC923" w14:textId="77777777" w:rsidR="00FC0AD4" w:rsidRPr="00CD41F5" w:rsidRDefault="00FC0AD4" w:rsidP="003070A7">
      <w:pPr>
        <w:spacing w:line="240" w:lineRule="auto"/>
        <w:ind w:right="-376"/>
        <w:rPr>
          <w:rFonts w:ascii="Arial" w:hAnsi="Arial" w:cs="Arial"/>
        </w:rPr>
      </w:pPr>
    </w:p>
    <w:p w14:paraId="4CFA28B8" w14:textId="77777777" w:rsidR="00FC0AD4" w:rsidRPr="00CD41F5" w:rsidRDefault="00FC0AD4" w:rsidP="003070A7">
      <w:pPr>
        <w:spacing w:line="240" w:lineRule="auto"/>
        <w:ind w:right="-376"/>
        <w:rPr>
          <w:rFonts w:ascii="Arial" w:hAnsi="Arial" w:cs="Arial"/>
        </w:rPr>
      </w:pPr>
    </w:p>
    <w:p w14:paraId="33F8EEFD" w14:textId="77777777" w:rsidR="00FC0AD4" w:rsidRPr="00CD41F5" w:rsidRDefault="00FC0AD4" w:rsidP="003070A7">
      <w:pPr>
        <w:spacing w:line="240" w:lineRule="auto"/>
        <w:ind w:right="-376"/>
        <w:rPr>
          <w:rFonts w:ascii="Arial" w:hAnsi="Arial" w:cs="Arial"/>
        </w:rPr>
      </w:pPr>
    </w:p>
    <w:p w14:paraId="6FF53912" w14:textId="77777777" w:rsidR="00FC0AD4" w:rsidRPr="00CD41F5" w:rsidRDefault="00FC0AD4" w:rsidP="003070A7">
      <w:pPr>
        <w:spacing w:line="240" w:lineRule="auto"/>
        <w:ind w:right="-376"/>
        <w:rPr>
          <w:rFonts w:ascii="Arial" w:hAnsi="Arial" w:cs="Arial"/>
        </w:rPr>
      </w:pPr>
    </w:p>
    <w:p w14:paraId="2D9B6D96" w14:textId="77777777" w:rsidR="00FC0AD4" w:rsidRDefault="00FC0AD4" w:rsidP="003070A7">
      <w:pPr>
        <w:spacing w:line="240" w:lineRule="auto"/>
        <w:ind w:right="-376"/>
        <w:rPr>
          <w:rFonts w:ascii="Arial" w:hAnsi="Arial" w:cs="Arial"/>
        </w:rPr>
      </w:pPr>
    </w:p>
    <w:p w14:paraId="3EC7EBAF" w14:textId="77777777" w:rsidR="004F59D9" w:rsidRDefault="004F59D9" w:rsidP="003070A7">
      <w:pPr>
        <w:spacing w:line="240" w:lineRule="auto"/>
        <w:ind w:right="-376"/>
        <w:rPr>
          <w:rFonts w:ascii="Arial" w:hAnsi="Arial" w:cs="Arial"/>
        </w:rPr>
      </w:pPr>
    </w:p>
    <w:p w14:paraId="16A96A66" w14:textId="77777777" w:rsidR="004F59D9" w:rsidRDefault="004F59D9" w:rsidP="003070A7">
      <w:pPr>
        <w:spacing w:line="240" w:lineRule="auto"/>
        <w:ind w:right="-376"/>
        <w:rPr>
          <w:rFonts w:ascii="Arial" w:hAnsi="Arial" w:cs="Arial"/>
        </w:rPr>
      </w:pPr>
    </w:p>
    <w:p w14:paraId="7C638C04" w14:textId="77777777" w:rsidR="004F59D9" w:rsidRDefault="004F59D9" w:rsidP="003070A7">
      <w:pPr>
        <w:spacing w:line="240" w:lineRule="auto"/>
        <w:ind w:right="-376"/>
        <w:rPr>
          <w:rFonts w:ascii="Arial" w:hAnsi="Arial" w:cs="Arial"/>
        </w:rPr>
      </w:pPr>
    </w:p>
    <w:p w14:paraId="11FF61CD" w14:textId="77777777" w:rsidR="007D0655" w:rsidRDefault="007D065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5"/>
      </w:tblGrid>
      <w:tr w:rsidR="007D0655" w:rsidRPr="00CD41F5" w14:paraId="5CDC8DF0" w14:textId="77777777" w:rsidTr="003503EA">
        <w:trPr>
          <w:trHeight w:val="518"/>
        </w:trPr>
        <w:tc>
          <w:tcPr>
            <w:tcW w:w="9545" w:type="dxa"/>
          </w:tcPr>
          <w:p w14:paraId="0D57C221" w14:textId="77777777" w:rsidR="007D0655" w:rsidRPr="00B60C07" w:rsidRDefault="007D0655" w:rsidP="003503EA">
            <w:pPr>
              <w:pStyle w:val="Prrafodelista"/>
              <w:numPr>
                <w:ilvl w:val="0"/>
                <w:numId w:val="5"/>
              </w:numPr>
              <w:ind w:left="284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Conclusiones</w:t>
            </w:r>
            <w:r w:rsidR="00CC6149">
              <w:rPr>
                <w:rFonts w:ascii="Arial" w:hAnsi="Arial" w:cs="Arial"/>
                <w:b/>
                <w:bCs/>
              </w:rPr>
              <w:t xml:space="preserve"> (Puntaje:15):</w:t>
            </w:r>
          </w:p>
          <w:p w14:paraId="7ABF187E" w14:textId="77777777" w:rsidR="007D0655" w:rsidRPr="007D0655" w:rsidRDefault="007D0655" w:rsidP="007D0655">
            <w:pPr>
              <w:ind w:left="284"/>
              <w:rPr>
                <w:rFonts w:ascii="Arial" w:hAnsi="Arial" w:cs="Arial"/>
                <w:i/>
                <w:sz w:val="20"/>
              </w:rPr>
            </w:pPr>
            <w:r w:rsidRPr="007D0655">
              <w:rPr>
                <w:rFonts w:ascii="Arial" w:hAnsi="Arial" w:cs="Arial"/>
                <w:i/>
                <w:sz w:val="20"/>
              </w:rPr>
              <w:t>Describa las principales conclusiones del proyecto haciendo especial énfasis en dos puntos:</w:t>
            </w:r>
          </w:p>
          <w:p w14:paraId="101B95EF" w14:textId="77777777" w:rsidR="007D0655" w:rsidRPr="007D0655" w:rsidRDefault="007D0655" w:rsidP="007D0655">
            <w:pPr>
              <w:ind w:left="284"/>
              <w:rPr>
                <w:rFonts w:ascii="Arial" w:hAnsi="Arial" w:cs="Arial"/>
                <w:i/>
                <w:sz w:val="20"/>
              </w:rPr>
            </w:pPr>
            <w:r w:rsidRPr="007D0655">
              <w:rPr>
                <w:rFonts w:ascii="Arial" w:hAnsi="Arial" w:cs="Arial"/>
                <w:i/>
                <w:sz w:val="20"/>
              </w:rPr>
              <w:t>1. Contribución al conocimiento ¿Cuáles son los aportes de este proyecto al conocimiento o práctica del tema abordado?</w:t>
            </w:r>
          </w:p>
          <w:p w14:paraId="0D53A48E" w14:textId="77777777" w:rsidR="007D0655" w:rsidRPr="00014036" w:rsidRDefault="007D0655" w:rsidP="007D0655">
            <w:pPr>
              <w:ind w:left="284"/>
              <w:rPr>
                <w:rFonts w:ascii="Arial" w:hAnsi="Arial" w:cs="Arial"/>
                <w:i/>
                <w:iCs/>
              </w:rPr>
            </w:pPr>
            <w:r w:rsidRPr="007D0655">
              <w:rPr>
                <w:rFonts w:ascii="Arial" w:hAnsi="Arial" w:cs="Arial"/>
                <w:i/>
                <w:sz w:val="20"/>
              </w:rPr>
              <w:t>2. Transferencia</w:t>
            </w:r>
            <w:r w:rsidR="00CC6149">
              <w:rPr>
                <w:rFonts w:ascii="Arial" w:hAnsi="Arial" w:cs="Arial"/>
                <w:i/>
                <w:sz w:val="20"/>
              </w:rPr>
              <w:t xml:space="preserve"> </w:t>
            </w:r>
            <w:r w:rsidRPr="007D0655">
              <w:rPr>
                <w:rFonts w:ascii="Arial" w:hAnsi="Arial" w:cs="Arial"/>
                <w:i/>
                <w:sz w:val="20"/>
              </w:rPr>
              <w:t>/</w:t>
            </w:r>
            <w:r w:rsidR="00CC6149">
              <w:rPr>
                <w:rFonts w:ascii="Arial" w:hAnsi="Arial" w:cs="Arial"/>
                <w:i/>
                <w:sz w:val="20"/>
              </w:rPr>
              <w:t xml:space="preserve"> </w:t>
            </w:r>
            <w:r w:rsidRPr="007D0655">
              <w:rPr>
                <w:rFonts w:ascii="Arial" w:hAnsi="Arial" w:cs="Arial"/>
                <w:i/>
                <w:sz w:val="20"/>
              </w:rPr>
              <w:t xml:space="preserve">aplicación ¿Qué posibilidades de aplicación, réplica y/o transferencia a otros sectores o </w:t>
            </w:r>
            <w:r w:rsidR="00331FE8">
              <w:rPr>
                <w:rFonts w:ascii="Arial" w:hAnsi="Arial" w:cs="Arial"/>
                <w:i/>
                <w:sz w:val="20"/>
              </w:rPr>
              <w:t>actores</w:t>
            </w:r>
            <w:r w:rsidRPr="007D0655">
              <w:rPr>
                <w:rFonts w:ascii="Arial" w:hAnsi="Arial" w:cs="Arial"/>
                <w:i/>
                <w:sz w:val="20"/>
              </w:rPr>
              <w:t xml:space="preserve"> etc</w:t>
            </w:r>
            <w:r w:rsidR="00331FE8">
              <w:rPr>
                <w:rFonts w:ascii="Arial" w:hAnsi="Arial" w:cs="Arial"/>
                <w:i/>
                <w:sz w:val="20"/>
              </w:rPr>
              <w:t>.</w:t>
            </w:r>
            <w:r w:rsidRPr="007D0655">
              <w:rPr>
                <w:rFonts w:ascii="Arial" w:hAnsi="Arial" w:cs="Arial"/>
                <w:i/>
                <w:sz w:val="20"/>
              </w:rPr>
              <w:t>?</w:t>
            </w:r>
          </w:p>
        </w:tc>
      </w:tr>
    </w:tbl>
    <w:p w14:paraId="143E0C6D" w14:textId="77777777" w:rsidR="007D0655" w:rsidRPr="00CD41F5" w:rsidRDefault="007D0655" w:rsidP="007D0655">
      <w:pPr>
        <w:spacing w:line="240" w:lineRule="auto"/>
        <w:ind w:right="-376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873527390"/>
        <w:placeholder>
          <w:docPart w:val="042940D025194BE4A426A34B69109337"/>
        </w:placeholder>
        <w:showingPlcHdr/>
      </w:sdtPr>
      <w:sdtEndPr/>
      <w:sdtContent>
        <w:p w14:paraId="2B6F7C14" w14:textId="77777777" w:rsidR="00014036" w:rsidRDefault="007D0655" w:rsidP="007D0655">
          <w:pPr>
            <w:spacing w:line="240" w:lineRule="auto"/>
            <w:ind w:right="-376"/>
            <w:rPr>
              <w:rFonts w:ascii="Arial" w:hAnsi="Arial" w:cs="Arial"/>
            </w:rPr>
          </w:pPr>
          <w:r w:rsidRPr="00CD41F5">
            <w:rPr>
              <w:rStyle w:val="Textodelmarcadordeposicin"/>
              <w:rFonts w:ascii="Arial" w:hAnsi="Arial" w:cs="Arial"/>
            </w:rPr>
            <w:t>Haga clic aquí para escribir texto.</w:t>
          </w:r>
        </w:p>
      </w:sdtContent>
    </w:sdt>
    <w:p w14:paraId="6EF7D3DE" w14:textId="77777777" w:rsidR="00014036" w:rsidRDefault="00014036" w:rsidP="003070A7">
      <w:pPr>
        <w:spacing w:line="240" w:lineRule="auto"/>
        <w:ind w:right="-376"/>
        <w:rPr>
          <w:rFonts w:ascii="Arial" w:hAnsi="Arial" w:cs="Arial"/>
        </w:rPr>
      </w:pPr>
    </w:p>
    <w:p w14:paraId="3487EC3A" w14:textId="77777777" w:rsidR="004F59D9" w:rsidRDefault="004F59D9" w:rsidP="003070A7">
      <w:pPr>
        <w:spacing w:line="240" w:lineRule="auto"/>
        <w:ind w:right="-376"/>
        <w:rPr>
          <w:rFonts w:ascii="Arial" w:hAnsi="Arial" w:cs="Arial"/>
        </w:rPr>
      </w:pPr>
    </w:p>
    <w:p w14:paraId="5D7E3B38" w14:textId="77777777" w:rsidR="007D0655" w:rsidRDefault="007D0655" w:rsidP="003070A7">
      <w:pPr>
        <w:spacing w:line="240" w:lineRule="auto"/>
        <w:ind w:right="-376"/>
        <w:rPr>
          <w:rFonts w:ascii="Arial" w:hAnsi="Arial" w:cs="Arial"/>
        </w:rPr>
      </w:pPr>
    </w:p>
    <w:p w14:paraId="4EB2BE7E" w14:textId="77777777" w:rsidR="007D0655" w:rsidRDefault="007D0655" w:rsidP="003070A7">
      <w:pPr>
        <w:spacing w:line="240" w:lineRule="auto"/>
        <w:ind w:right="-376"/>
        <w:rPr>
          <w:rFonts w:ascii="Arial" w:hAnsi="Arial" w:cs="Arial"/>
        </w:rPr>
      </w:pPr>
    </w:p>
    <w:p w14:paraId="3A42B7DF" w14:textId="77777777" w:rsidR="007D0655" w:rsidRDefault="007D0655" w:rsidP="003070A7">
      <w:pPr>
        <w:spacing w:line="240" w:lineRule="auto"/>
        <w:ind w:right="-376"/>
        <w:rPr>
          <w:rFonts w:ascii="Arial" w:hAnsi="Arial" w:cs="Arial"/>
        </w:rPr>
      </w:pPr>
    </w:p>
    <w:p w14:paraId="2C94C685" w14:textId="77777777" w:rsidR="007D0655" w:rsidRDefault="007D065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5"/>
      </w:tblGrid>
      <w:tr w:rsidR="007D0655" w:rsidRPr="00CD41F5" w14:paraId="692D2CE7" w14:textId="77777777" w:rsidTr="003503EA">
        <w:trPr>
          <w:trHeight w:val="518"/>
        </w:trPr>
        <w:tc>
          <w:tcPr>
            <w:tcW w:w="9545" w:type="dxa"/>
          </w:tcPr>
          <w:p w14:paraId="6290B45B" w14:textId="77777777" w:rsidR="007D0655" w:rsidRPr="00B60C07" w:rsidRDefault="007D0655" w:rsidP="003503EA">
            <w:pPr>
              <w:pStyle w:val="Prrafodelista"/>
              <w:numPr>
                <w:ilvl w:val="0"/>
                <w:numId w:val="5"/>
              </w:numPr>
              <w:ind w:left="284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Bibliografía consultada</w:t>
            </w:r>
            <w:r w:rsidR="00CC6149">
              <w:rPr>
                <w:rFonts w:ascii="Arial" w:hAnsi="Arial" w:cs="Arial"/>
                <w:b/>
                <w:bCs/>
              </w:rPr>
              <w:t xml:space="preserve"> (Puntaje:10):</w:t>
            </w:r>
          </w:p>
          <w:p w14:paraId="6463F14E" w14:textId="77777777" w:rsidR="007D0655" w:rsidRPr="00014036" w:rsidRDefault="007D0655" w:rsidP="003503EA">
            <w:pPr>
              <w:ind w:left="284"/>
              <w:rPr>
                <w:rFonts w:ascii="Arial" w:hAnsi="Arial" w:cs="Arial"/>
                <w:i/>
                <w:iCs/>
              </w:rPr>
            </w:pPr>
          </w:p>
        </w:tc>
      </w:tr>
    </w:tbl>
    <w:p w14:paraId="05208585" w14:textId="77777777" w:rsidR="007D0655" w:rsidRPr="00CD41F5" w:rsidRDefault="007D0655" w:rsidP="007D0655">
      <w:pPr>
        <w:spacing w:line="240" w:lineRule="auto"/>
        <w:ind w:right="-376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418851893"/>
        <w:placeholder>
          <w:docPart w:val="518C8322FBFB4E2DB489809BDA647521"/>
        </w:placeholder>
        <w:showingPlcHdr/>
      </w:sdtPr>
      <w:sdtEndPr/>
      <w:sdtContent>
        <w:p w14:paraId="4BAEEC7F" w14:textId="77777777" w:rsidR="007D0655" w:rsidRDefault="007D0655" w:rsidP="007D0655">
          <w:pPr>
            <w:spacing w:line="240" w:lineRule="auto"/>
            <w:ind w:right="-376"/>
            <w:rPr>
              <w:rFonts w:ascii="Arial" w:hAnsi="Arial" w:cs="Arial"/>
            </w:rPr>
          </w:pPr>
          <w:r w:rsidRPr="00CD41F5">
            <w:rPr>
              <w:rStyle w:val="Textodelmarcadordeposicin"/>
              <w:rFonts w:ascii="Arial" w:hAnsi="Arial" w:cs="Arial"/>
            </w:rPr>
            <w:t>Haga clic aquí para escribir texto.</w:t>
          </w:r>
        </w:p>
      </w:sdtContent>
    </w:sdt>
    <w:p w14:paraId="10B3B249" w14:textId="77777777" w:rsidR="007D0655" w:rsidRDefault="007D065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45"/>
      </w:tblGrid>
      <w:tr w:rsidR="007D0655" w:rsidRPr="00CD41F5" w14:paraId="67F1886E" w14:textId="77777777" w:rsidTr="003503EA">
        <w:trPr>
          <w:trHeight w:val="518"/>
        </w:trPr>
        <w:tc>
          <w:tcPr>
            <w:tcW w:w="9545" w:type="dxa"/>
          </w:tcPr>
          <w:p w14:paraId="58CB4E72" w14:textId="77777777" w:rsidR="007D0655" w:rsidRPr="00B60C07" w:rsidRDefault="007D0655" w:rsidP="003503EA">
            <w:pPr>
              <w:pStyle w:val="Prrafodelista"/>
              <w:numPr>
                <w:ilvl w:val="0"/>
                <w:numId w:val="5"/>
              </w:numPr>
              <w:ind w:left="284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CV</w:t>
            </w:r>
          </w:p>
          <w:p w14:paraId="0A8D4089" w14:textId="77777777" w:rsidR="007D0655" w:rsidRPr="00014036" w:rsidRDefault="007D0655" w:rsidP="003503EA">
            <w:pPr>
              <w:ind w:left="284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sz w:val="20"/>
              </w:rPr>
              <w:t>CV reducido de cada uno de los autores del trabajo de investigación</w:t>
            </w:r>
          </w:p>
        </w:tc>
      </w:tr>
    </w:tbl>
    <w:p w14:paraId="380BDACC" w14:textId="77777777" w:rsidR="007D0655" w:rsidRPr="00CD41F5" w:rsidRDefault="007D0655" w:rsidP="007D0655">
      <w:pPr>
        <w:spacing w:line="240" w:lineRule="auto"/>
        <w:ind w:right="-376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063915542"/>
        <w:placeholder>
          <w:docPart w:val="C60DC4E614E349559D2768465CB090D9"/>
        </w:placeholder>
        <w:showingPlcHdr/>
      </w:sdtPr>
      <w:sdtEndPr/>
      <w:sdtContent>
        <w:p w14:paraId="39D5A119" w14:textId="77777777" w:rsidR="007D0655" w:rsidRDefault="007D0655" w:rsidP="007D0655">
          <w:pPr>
            <w:spacing w:line="240" w:lineRule="auto"/>
            <w:ind w:right="-376"/>
            <w:rPr>
              <w:rFonts w:ascii="Arial" w:hAnsi="Arial" w:cs="Arial"/>
            </w:rPr>
          </w:pPr>
          <w:r w:rsidRPr="00CD41F5">
            <w:rPr>
              <w:rStyle w:val="Textodelmarcadordeposicin"/>
              <w:rFonts w:ascii="Arial" w:hAnsi="Arial" w:cs="Arial"/>
            </w:rPr>
            <w:t>Haga clic aquí para escribir texto.</w:t>
          </w:r>
        </w:p>
      </w:sdtContent>
    </w:sdt>
    <w:p w14:paraId="5391FF84" w14:textId="77777777" w:rsidR="007D0655" w:rsidRDefault="007D0655" w:rsidP="003070A7">
      <w:pPr>
        <w:spacing w:line="240" w:lineRule="auto"/>
        <w:ind w:right="-376"/>
        <w:rPr>
          <w:rFonts w:ascii="Arial" w:hAnsi="Arial" w:cs="Arial"/>
        </w:rPr>
      </w:pPr>
    </w:p>
    <w:sectPr w:rsidR="007D0655" w:rsidSect="00CD4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1E14E" w14:textId="77777777" w:rsidR="006D158A" w:rsidRDefault="006D158A" w:rsidP="00344E7B">
      <w:pPr>
        <w:spacing w:after="0" w:line="240" w:lineRule="auto"/>
      </w:pPr>
      <w:r>
        <w:separator/>
      </w:r>
    </w:p>
  </w:endnote>
  <w:endnote w:type="continuationSeparator" w:id="0">
    <w:p w14:paraId="03FF178C" w14:textId="77777777" w:rsidR="006D158A" w:rsidRDefault="006D158A" w:rsidP="0034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8ECA" w14:textId="77777777" w:rsidR="003734D5" w:rsidRDefault="00373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CB2A4" w14:textId="77777777" w:rsidR="003734D5" w:rsidRDefault="00373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4802" w14:textId="77777777" w:rsidR="003734D5" w:rsidRDefault="00373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B2081" w14:textId="77777777" w:rsidR="006D158A" w:rsidRDefault="006D158A" w:rsidP="00344E7B">
      <w:pPr>
        <w:spacing w:after="0" w:line="240" w:lineRule="auto"/>
      </w:pPr>
      <w:r>
        <w:separator/>
      </w:r>
    </w:p>
  </w:footnote>
  <w:footnote w:type="continuationSeparator" w:id="0">
    <w:p w14:paraId="03E65A6F" w14:textId="77777777" w:rsidR="006D158A" w:rsidRDefault="006D158A" w:rsidP="00344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2387" w14:textId="77777777" w:rsidR="003734D5" w:rsidRDefault="003734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64"/>
      <w:gridCol w:w="992"/>
    </w:tblGrid>
    <w:tr w:rsidR="00720557" w14:paraId="6438B585" w14:textId="77777777" w:rsidTr="00720557">
      <w:trPr>
        <w:trHeight w:val="424"/>
      </w:trPr>
      <w:tc>
        <w:tcPr>
          <w:tcW w:w="9464" w:type="dxa"/>
        </w:tcPr>
        <w:p w14:paraId="0E4999AC" w14:textId="6A8B390D" w:rsidR="00720557" w:rsidRPr="00BB1A21" w:rsidRDefault="003734D5" w:rsidP="00720557">
          <w:pPr>
            <w:pStyle w:val="Encabezado"/>
            <w:rPr>
              <w:b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 wp14:anchorId="7A1890B2" wp14:editId="1B73E8DD">
                <wp:extent cx="1552575" cy="872490"/>
                <wp:effectExtent l="0" t="0" r="9525" b="0"/>
                <wp:docPr id="7" name="Imagen 6" descr="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30D217-17AB-42DE-AABD-BD9F509BC66C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6" descr="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2430D217-17AB-42DE-AABD-BD9F509BC66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872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61E16">
            <w:rPr>
              <w:noProof/>
              <w:lang w:val="es-ES" w:eastAsia="en-U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8BEAA1F" wp14:editId="26A31A36">
                    <wp:simplePos x="0" y="0"/>
                    <wp:positionH relativeFrom="column">
                      <wp:posOffset>1570990</wp:posOffset>
                    </wp:positionH>
                    <wp:positionV relativeFrom="paragraph">
                      <wp:posOffset>83185</wp:posOffset>
                    </wp:positionV>
                    <wp:extent cx="4672330" cy="561975"/>
                    <wp:effectExtent l="0" t="0" r="0" b="2540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72330" cy="561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912EF9" w14:textId="77777777" w:rsidR="00720557" w:rsidRDefault="00720557" w:rsidP="00720557">
                                <w:pPr>
                                  <w:pStyle w:val="Encabezado"/>
                                  <w:jc w:val="center"/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 w:rsidRPr="00CD41F5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 xml:space="preserve">PRESENTACIÓN DE </w:t>
                                </w:r>
                                <w:r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 xml:space="preserve">TRABAJOS TÉCNICOS - </w:t>
                                </w:r>
                                <w:r w:rsidR="00B1260F" w:rsidRPr="00014036">
                                  <w:rPr>
                                    <w:b/>
                                    <w:color w:val="0070C0"/>
                                    <w:sz w:val="26"/>
                                    <w:szCs w:val="26"/>
                                  </w:rPr>
                                  <w:t>INVESTIGACIÓN</w:t>
                                </w:r>
                                <w:r w:rsidRPr="00CD41F5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 xml:space="preserve"> – </w:t>
                                </w:r>
                              </w:p>
                              <w:p w14:paraId="2DC3B36A" w14:textId="77777777" w:rsidR="00720557" w:rsidRDefault="00720557" w:rsidP="00720557">
                                <w:pPr>
                                  <w:jc w:val="center"/>
                                  <w:rPr>
                                    <w:lang w:val="es-ES"/>
                                  </w:rPr>
                                </w:pPr>
                                <w:r w:rsidRPr="00CD41F5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>FICHA DEL PROYECTO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8BEAA1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123.7pt;margin-top:6.55pt;width:367.9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" stroked="f">
                    <v:textbox>
                      <w:txbxContent>
                        <w:p w14:paraId="05912EF9" w14:textId="77777777" w:rsidR="00720557" w:rsidRDefault="00720557" w:rsidP="00720557">
                          <w:pPr>
                            <w:pStyle w:val="Encabezado"/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CD41F5">
                            <w:rPr>
                              <w:b/>
                              <w:sz w:val="26"/>
                              <w:szCs w:val="26"/>
                            </w:rPr>
                            <w:t xml:space="preserve">PRESENTACIÓN DE </w:t>
                          </w:r>
                          <w:r>
                            <w:rPr>
                              <w:b/>
                              <w:sz w:val="26"/>
                              <w:szCs w:val="26"/>
                            </w:rPr>
                            <w:t xml:space="preserve">TRABAJOS TÉCNICOS - </w:t>
                          </w:r>
                          <w:r w:rsidR="00B1260F" w:rsidRPr="00014036">
                            <w:rPr>
                              <w:b/>
                              <w:color w:val="0070C0"/>
                              <w:sz w:val="26"/>
                              <w:szCs w:val="26"/>
                            </w:rPr>
                            <w:t>INVESTIGACIÓN</w:t>
                          </w:r>
                          <w:r w:rsidRPr="00CD41F5">
                            <w:rPr>
                              <w:b/>
                              <w:sz w:val="26"/>
                              <w:szCs w:val="26"/>
                            </w:rPr>
                            <w:t xml:space="preserve"> – </w:t>
                          </w:r>
                        </w:p>
                        <w:p w14:paraId="2DC3B36A" w14:textId="77777777" w:rsidR="00720557" w:rsidRDefault="00720557" w:rsidP="00720557">
                          <w:pPr>
                            <w:jc w:val="center"/>
                            <w:rPr>
                              <w:lang w:val="es-ES"/>
                            </w:rPr>
                          </w:pPr>
                          <w:r w:rsidRPr="00CD41F5">
                            <w:rPr>
                              <w:b/>
                              <w:sz w:val="26"/>
                              <w:szCs w:val="26"/>
                            </w:rPr>
                            <w:t>FICHA DEL PROYECTO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92" w:type="dxa"/>
        </w:tcPr>
        <w:p w14:paraId="389917F4" w14:textId="77777777" w:rsidR="00720557" w:rsidRDefault="00720557" w:rsidP="00976C57">
          <w:pPr>
            <w:pStyle w:val="Encabezado"/>
            <w:jc w:val="right"/>
          </w:pPr>
        </w:p>
      </w:tc>
    </w:tr>
  </w:tbl>
  <w:p w14:paraId="6E988CE6" w14:textId="77777777" w:rsidR="007F0E4E" w:rsidRDefault="007F0E4E" w:rsidP="00C61E1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F4E8B" w14:textId="77777777" w:rsidR="003734D5" w:rsidRDefault="003734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F70"/>
    <w:multiLevelType w:val="hybridMultilevel"/>
    <w:tmpl w:val="D4E01328"/>
    <w:lvl w:ilvl="0" w:tplc="2C0A000F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A07FC7"/>
    <w:multiLevelType w:val="hybridMultilevel"/>
    <w:tmpl w:val="ED3EEF4A"/>
    <w:lvl w:ilvl="0" w:tplc="78749C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E7CFB"/>
    <w:multiLevelType w:val="hybridMultilevel"/>
    <w:tmpl w:val="779AB4D2"/>
    <w:lvl w:ilvl="0" w:tplc="2C0A000F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6E853D2"/>
    <w:multiLevelType w:val="hybridMultilevel"/>
    <w:tmpl w:val="3DE6F364"/>
    <w:lvl w:ilvl="0" w:tplc="2C0A000F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6BD33A6"/>
    <w:multiLevelType w:val="hybridMultilevel"/>
    <w:tmpl w:val="979CB128"/>
    <w:lvl w:ilvl="0" w:tplc="78749C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63F6D"/>
    <w:multiLevelType w:val="hybridMultilevel"/>
    <w:tmpl w:val="F94EBDA0"/>
    <w:lvl w:ilvl="0" w:tplc="565C9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A0B7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E3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88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E2E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F0F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24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0F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0E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623733"/>
    <w:multiLevelType w:val="hybridMultilevel"/>
    <w:tmpl w:val="AFEC7A5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D73E1"/>
    <w:multiLevelType w:val="hybridMultilevel"/>
    <w:tmpl w:val="ED3EEF4A"/>
    <w:lvl w:ilvl="0" w:tplc="78749C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B7334"/>
    <w:multiLevelType w:val="hybridMultilevel"/>
    <w:tmpl w:val="B748D3C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326D7"/>
    <w:multiLevelType w:val="hybridMultilevel"/>
    <w:tmpl w:val="4B72D1A6"/>
    <w:lvl w:ilvl="0" w:tplc="2C0A000F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476990985">
    <w:abstractNumId w:val="3"/>
  </w:num>
  <w:num w:numId="2" w16cid:durableId="391390792">
    <w:abstractNumId w:val="2"/>
  </w:num>
  <w:num w:numId="3" w16cid:durableId="1147207905">
    <w:abstractNumId w:val="0"/>
  </w:num>
  <w:num w:numId="4" w16cid:durableId="360403536">
    <w:abstractNumId w:val="9"/>
  </w:num>
  <w:num w:numId="5" w16cid:durableId="2074112385">
    <w:abstractNumId w:val="1"/>
  </w:num>
  <w:num w:numId="6" w16cid:durableId="1539048891">
    <w:abstractNumId w:val="6"/>
  </w:num>
  <w:num w:numId="7" w16cid:durableId="1432778821">
    <w:abstractNumId w:val="8"/>
  </w:num>
  <w:num w:numId="8" w16cid:durableId="164515640">
    <w:abstractNumId w:val="4"/>
  </w:num>
  <w:num w:numId="9" w16cid:durableId="871117731">
    <w:abstractNumId w:val="7"/>
  </w:num>
  <w:num w:numId="10" w16cid:durableId="1464301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55"/>
    <w:rsid w:val="00014036"/>
    <w:rsid w:val="00025014"/>
    <w:rsid w:val="00050DEC"/>
    <w:rsid w:val="00056E5C"/>
    <w:rsid w:val="000A1B98"/>
    <w:rsid w:val="000E227B"/>
    <w:rsid w:val="001B204A"/>
    <w:rsid w:val="00246B36"/>
    <w:rsid w:val="00261DF0"/>
    <w:rsid w:val="003070A7"/>
    <w:rsid w:val="00331FE8"/>
    <w:rsid w:val="00344E7B"/>
    <w:rsid w:val="003734D5"/>
    <w:rsid w:val="003F1CCE"/>
    <w:rsid w:val="00423043"/>
    <w:rsid w:val="004470D4"/>
    <w:rsid w:val="00471B71"/>
    <w:rsid w:val="004A3D62"/>
    <w:rsid w:val="004C3B01"/>
    <w:rsid w:val="004D67FC"/>
    <w:rsid w:val="004F59D9"/>
    <w:rsid w:val="00500622"/>
    <w:rsid w:val="006D158A"/>
    <w:rsid w:val="006F2EB4"/>
    <w:rsid w:val="00720557"/>
    <w:rsid w:val="007539D7"/>
    <w:rsid w:val="007D0655"/>
    <w:rsid w:val="007F0E4E"/>
    <w:rsid w:val="0086121D"/>
    <w:rsid w:val="008B71EC"/>
    <w:rsid w:val="008F5B13"/>
    <w:rsid w:val="00965EBF"/>
    <w:rsid w:val="00974F81"/>
    <w:rsid w:val="009809C2"/>
    <w:rsid w:val="009B3AD2"/>
    <w:rsid w:val="009E1931"/>
    <w:rsid w:val="00A37DBA"/>
    <w:rsid w:val="00A60646"/>
    <w:rsid w:val="00A92749"/>
    <w:rsid w:val="00A93E2F"/>
    <w:rsid w:val="00AC2516"/>
    <w:rsid w:val="00AD64B8"/>
    <w:rsid w:val="00AF1117"/>
    <w:rsid w:val="00B02CD9"/>
    <w:rsid w:val="00B05E1B"/>
    <w:rsid w:val="00B1260F"/>
    <w:rsid w:val="00B44FAE"/>
    <w:rsid w:val="00B51505"/>
    <w:rsid w:val="00B60C07"/>
    <w:rsid w:val="00B97439"/>
    <w:rsid w:val="00BB1A21"/>
    <w:rsid w:val="00C02B0C"/>
    <w:rsid w:val="00C61E16"/>
    <w:rsid w:val="00CC6149"/>
    <w:rsid w:val="00CD41F5"/>
    <w:rsid w:val="00CE3555"/>
    <w:rsid w:val="00D457D8"/>
    <w:rsid w:val="00DC2BBD"/>
    <w:rsid w:val="00E742C1"/>
    <w:rsid w:val="00F31542"/>
    <w:rsid w:val="00F84DEE"/>
    <w:rsid w:val="00FC0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512B8"/>
  <w15:docId w15:val="{958123A6-0768-4BE2-9CDF-510B44A4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516"/>
  </w:style>
  <w:style w:type="paragraph" w:styleId="Ttulo9">
    <w:name w:val="heading 9"/>
    <w:basedOn w:val="Normal"/>
    <w:next w:val="Normal"/>
    <w:link w:val="Ttulo9Car"/>
    <w:uiPriority w:val="99"/>
    <w:qFormat/>
    <w:rsid w:val="00014036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4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4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44E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E7B"/>
  </w:style>
  <w:style w:type="paragraph" w:styleId="Piedepgina">
    <w:name w:val="footer"/>
    <w:basedOn w:val="Normal"/>
    <w:link w:val="PiedepginaCar"/>
    <w:uiPriority w:val="99"/>
    <w:unhideWhenUsed/>
    <w:rsid w:val="00344E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E7B"/>
  </w:style>
  <w:style w:type="paragraph" w:styleId="Textodeglobo">
    <w:name w:val="Balloon Text"/>
    <w:basedOn w:val="Normal"/>
    <w:link w:val="TextodegloboCar"/>
    <w:uiPriority w:val="99"/>
    <w:semiHidden/>
    <w:unhideWhenUsed/>
    <w:rsid w:val="0034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E7B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31542"/>
    <w:rPr>
      <w:color w:val="808080"/>
    </w:rPr>
  </w:style>
  <w:style w:type="paragraph" w:styleId="Prrafodelista">
    <w:name w:val="List Paragraph"/>
    <w:basedOn w:val="Normal"/>
    <w:uiPriority w:val="34"/>
    <w:qFormat/>
    <w:rsid w:val="00AC2516"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uiPriority w:val="99"/>
    <w:rsid w:val="00014036"/>
    <w:rPr>
      <w:rFonts w:ascii="Arial" w:eastAsia="Times New Roman" w:hAnsi="Arial" w:cs="Times New Roman"/>
      <w:b/>
      <w:bCs/>
      <w:sz w:val="4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0294">
          <w:marLeft w:val="0"/>
          <w:marRight w:val="0"/>
          <w:marTop w:val="23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I\Documents\SAMECO\Presentaci&#243;n%20de%20G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F72D2D6404461D8A6C58BB6DD1E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2806-577F-4590-B6DD-AD74568A96A9}"/>
      </w:docPartPr>
      <w:docPartBody>
        <w:p w:rsidR="004342C6" w:rsidRDefault="003D7769">
          <w:pPr>
            <w:pStyle w:val="26F72D2D6404461D8A6C58BB6DD1E993"/>
          </w:pPr>
          <w:r w:rsidRPr="00D27D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3DEF9AB3D724F8F8214957E9CEA1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9CC21-09C0-4D64-838A-E7A3F37A3587}"/>
      </w:docPartPr>
      <w:docPartBody>
        <w:p w:rsidR="004342C6" w:rsidRDefault="003D7769">
          <w:pPr>
            <w:pStyle w:val="F3DEF9AB3D724F8F8214957E9CEA1456"/>
          </w:pPr>
          <w:r w:rsidRPr="00D27D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13F1DD4381F40C59D67C31437CEF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0488A-B3CE-4078-8793-D24C278B4C5A}"/>
      </w:docPartPr>
      <w:docPartBody>
        <w:p w:rsidR="004342C6" w:rsidRDefault="003D7769">
          <w:pPr>
            <w:pStyle w:val="613F1DD4381F40C59D67C31437CEF1BB"/>
          </w:pPr>
          <w:r w:rsidRPr="00D27D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A80ECD41ED742A0B706649BF186D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93A6E-FEBA-445F-9D7B-6F07E24E390E}"/>
      </w:docPartPr>
      <w:docPartBody>
        <w:p w:rsidR="004342C6" w:rsidRDefault="003D7769">
          <w:pPr>
            <w:pStyle w:val="8A80ECD41ED742A0B706649BF186DFFD"/>
          </w:pPr>
          <w:r w:rsidRPr="00D27D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E3E438560C94D02A41390C1F8432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5F7AB-8EBA-4035-9DA0-F730A60FF0E1}"/>
      </w:docPartPr>
      <w:docPartBody>
        <w:p w:rsidR="004342C6" w:rsidRDefault="003D7769">
          <w:pPr>
            <w:pStyle w:val="8E3E438560C94D02A41390C1F8432DBD"/>
          </w:pPr>
          <w:r w:rsidRPr="00D27D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5D52B30C8094436BFB7BB86DC73A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0439B-B1E1-46B5-866B-749962580560}"/>
      </w:docPartPr>
      <w:docPartBody>
        <w:p w:rsidR="004342C6" w:rsidRDefault="003D7769">
          <w:pPr>
            <w:pStyle w:val="D5D52B30C8094436BFB7BB86DC73A4F2"/>
          </w:pPr>
          <w:r w:rsidRPr="00D27D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0D4C7B1D140419D80004E6C9B7A1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E12E0-7E46-48DF-AAF1-7C0DE05A5E50}"/>
      </w:docPartPr>
      <w:docPartBody>
        <w:p w:rsidR="004342C6" w:rsidRDefault="003D7769">
          <w:pPr>
            <w:pStyle w:val="F0D4C7B1D140419D80004E6C9B7A1883"/>
          </w:pPr>
          <w:r w:rsidRPr="00D27D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B66DE3653F044C5AD0CD59A0F36E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3264-06C7-4D72-90CF-499A5B7A5A36}"/>
      </w:docPartPr>
      <w:docPartBody>
        <w:p w:rsidR="004342C6" w:rsidRDefault="003D7769">
          <w:pPr>
            <w:pStyle w:val="BB66DE3653F044C5AD0CD59A0F36E0DC"/>
          </w:pPr>
          <w:r w:rsidRPr="00D27D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5EAAE0FFC4C44F9B735F51A7AC60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3564B-78AF-40E3-804D-206F9C88F02B}"/>
      </w:docPartPr>
      <w:docPartBody>
        <w:p w:rsidR="004342C6" w:rsidRDefault="003D7769">
          <w:pPr>
            <w:pStyle w:val="E5EAAE0FFC4C44F9B735F51A7AC60C9A"/>
          </w:pPr>
          <w:r w:rsidRPr="00D27D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513A95DEB154F3BABAB4758F3527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8C1CB-0B81-4AB8-9499-F44559D382AE}"/>
      </w:docPartPr>
      <w:docPartBody>
        <w:p w:rsidR="00482EBA" w:rsidRDefault="005B4036" w:rsidP="005B4036">
          <w:pPr>
            <w:pStyle w:val="0513A95DEB154F3BABAB4758F3527B11"/>
          </w:pPr>
          <w:r w:rsidRPr="00D27D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08E9F5AE9DB426CA566D18262817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85997-739C-40FB-8E52-5CF7C62E0CEB}"/>
      </w:docPartPr>
      <w:docPartBody>
        <w:p w:rsidR="002E4EE3" w:rsidRDefault="00BD41BC" w:rsidP="00BD41BC">
          <w:pPr>
            <w:pStyle w:val="308E9F5AE9DB426CA566D18262817089"/>
          </w:pPr>
          <w:r w:rsidRPr="00D27D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42940D025194BE4A426A34B69109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C3F74-00C3-4371-BDB1-4ABFA7592533}"/>
      </w:docPartPr>
      <w:docPartBody>
        <w:p w:rsidR="002C6CDC" w:rsidRDefault="007F383D" w:rsidP="007F383D">
          <w:pPr>
            <w:pStyle w:val="042940D025194BE4A426A34B69109337"/>
          </w:pPr>
          <w:r w:rsidRPr="00D27D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18C8322FBFB4E2DB489809BDA647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31FE4-A66E-42A5-BE83-4808BF102D28}"/>
      </w:docPartPr>
      <w:docPartBody>
        <w:p w:rsidR="002C6CDC" w:rsidRDefault="007F383D" w:rsidP="007F383D">
          <w:pPr>
            <w:pStyle w:val="518C8322FBFB4E2DB489809BDA647521"/>
          </w:pPr>
          <w:r w:rsidRPr="00D27D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60DC4E614E349559D2768465CB09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D7720-F2CA-4A47-AF6B-013EC985D4C6}"/>
      </w:docPartPr>
      <w:docPartBody>
        <w:p w:rsidR="002C6CDC" w:rsidRDefault="007F383D" w:rsidP="007F383D">
          <w:pPr>
            <w:pStyle w:val="C60DC4E614E349559D2768465CB090D9"/>
          </w:pPr>
          <w:r w:rsidRPr="00D27D4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08D0607F28C47A5915DDF48F3A52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EABEC-F4E1-453F-8F38-4E2EF3D7EAFA}"/>
      </w:docPartPr>
      <w:docPartBody>
        <w:p w:rsidR="0096239C" w:rsidRDefault="002C6CDC" w:rsidP="002C6CDC">
          <w:pPr>
            <w:pStyle w:val="B08D0607F28C47A5915DDF48F3A529C9"/>
          </w:pPr>
          <w:r w:rsidRPr="00D27D4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769"/>
    <w:rsid w:val="0006761E"/>
    <w:rsid w:val="000B4645"/>
    <w:rsid w:val="000E5B46"/>
    <w:rsid w:val="001D1C0A"/>
    <w:rsid w:val="00274816"/>
    <w:rsid w:val="002C6CDC"/>
    <w:rsid w:val="002E4EE3"/>
    <w:rsid w:val="003D7769"/>
    <w:rsid w:val="004342C6"/>
    <w:rsid w:val="00482EBA"/>
    <w:rsid w:val="005B4036"/>
    <w:rsid w:val="005E1611"/>
    <w:rsid w:val="007A0D62"/>
    <w:rsid w:val="007F383D"/>
    <w:rsid w:val="008821D4"/>
    <w:rsid w:val="0096239C"/>
    <w:rsid w:val="00BD41BC"/>
    <w:rsid w:val="00C90BFE"/>
    <w:rsid w:val="00D3553B"/>
    <w:rsid w:val="00D95C10"/>
    <w:rsid w:val="00E7398F"/>
    <w:rsid w:val="00EE4CF4"/>
    <w:rsid w:val="00F700FA"/>
    <w:rsid w:val="00FB5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C6CDC"/>
    <w:rPr>
      <w:color w:val="808080"/>
    </w:rPr>
  </w:style>
  <w:style w:type="paragraph" w:customStyle="1" w:styleId="26F72D2D6404461D8A6C58BB6DD1E993">
    <w:name w:val="26F72D2D6404461D8A6C58BB6DD1E993"/>
    <w:rsid w:val="00C90BFE"/>
  </w:style>
  <w:style w:type="paragraph" w:customStyle="1" w:styleId="F3DEF9AB3D724F8F8214957E9CEA1456">
    <w:name w:val="F3DEF9AB3D724F8F8214957E9CEA1456"/>
    <w:rsid w:val="00C90BFE"/>
  </w:style>
  <w:style w:type="paragraph" w:customStyle="1" w:styleId="613F1DD4381F40C59D67C31437CEF1BB">
    <w:name w:val="613F1DD4381F40C59D67C31437CEF1BB"/>
    <w:rsid w:val="00C90BFE"/>
  </w:style>
  <w:style w:type="paragraph" w:customStyle="1" w:styleId="8A80ECD41ED742A0B706649BF186DFFD">
    <w:name w:val="8A80ECD41ED742A0B706649BF186DFFD"/>
    <w:rsid w:val="00C90BFE"/>
  </w:style>
  <w:style w:type="paragraph" w:customStyle="1" w:styleId="8E3E438560C94D02A41390C1F8432DBD">
    <w:name w:val="8E3E438560C94D02A41390C1F8432DBD"/>
    <w:rsid w:val="00C90BFE"/>
  </w:style>
  <w:style w:type="paragraph" w:customStyle="1" w:styleId="D5D52B30C8094436BFB7BB86DC73A4F2">
    <w:name w:val="D5D52B30C8094436BFB7BB86DC73A4F2"/>
    <w:rsid w:val="00C90BFE"/>
  </w:style>
  <w:style w:type="paragraph" w:customStyle="1" w:styleId="F0D4C7B1D140419D80004E6C9B7A1883">
    <w:name w:val="F0D4C7B1D140419D80004E6C9B7A1883"/>
    <w:rsid w:val="00C90BFE"/>
  </w:style>
  <w:style w:type="paragraph" w:customStyle="1" w:styleId="BB66DE3653F044C5AD0CD59A0F36E0DC">
    <w:name w:val="BB66DE3653F044C5AD0CD59A0F36E0DC"/>
    <w:rsid w:val="00C90BFE"/>
  </w:style>
  <w:style w:type="paragraph" w:customStyle="1" w:styleId="E5EAAE0FFC4C44F9B735F51A7AC60C9A">
    <w:name w:val="E5EAAE0FFC4C44F9B735F51A7AC60C9A"/>
    <w:rsid w:val="00C90BFE"/>
  </w:style>
  <w:style w:type="paragraph" w:customStyle="1" w:styleId="0513A95DEB154F3BABAB4758F3527B11">
    <w:name w:val="0513A95DEB154F3BABAB4758F3527B11"/>
    <w:rsid w:val="005B4036"/>
    <w:pPr>
      <w:spacing w:after="160" w:line="259" w:lineRule="auto"/>
    </w:pPr>
  </w:style>
  <w:style w:type="paragraph" w:customStyle="1" w:styleId="308E9F5AE9DB426CA566D18262817089">
    <w:name w:val="308E9F5AE9DB426CA566D18262817089"/>
    <w:rsid w:val="00BD41BC"/>
    <w:pPr>
      <w:spacing w:after="160" w:line="259" w:lineRule="auto"/>
    </w:pPr>
  </w:style>
  <w:style w:type="paragraph" w:customStyle="1" w:styleId="042940D025194BE4A426A34B69109337">
    <w:name w:val="042940D025194BE4A426A34B69109337"/>
    <w:rsid w:val="007F383D"/>
    <w:pPr>
      <w:spacing w:after="160" w:line="259" w:lineRule="auto"/>
    </w:pPr>
  </w:style>
  <w:style w:type="paragraph" w:customStyle="1" w:styleId="518C8322FBFB4E2DB489809BDA647521">
    <w:name w:val="518C8322FBFB4E2DB489809BDA647521"/>
    <w:rsid w:val="007F383D"/>
    <w:pPr>
      <w:spacing w:after="160" w:line="259" w:lineRule="auto"/>
    </w:pPr>
  </w:style>
  <w:style w:type="paragraph" w:customStyle="1" w:styleId="C60DC4E614E349559D2768465CB090D9">
    <w:name w:val="C60DC4E614E349559D2768465CB090D9"/>
    <w:rsid w:val="007F383D"/>
    <w:pPr>
      <w:spacing w:after="160" w:line="259" w:lineRule="auto"/>
    </w:pPr>
  </w:style>
  <w:style w:type="paragraph" w:customStyle="1" w:styleId="B08D0607F28C47A5915DDF48F3A529C9">
    <w:name w:val="B08D0607F28C47A5915DDF48F3A529C9"/>
    <w:rsid w:val="002C6C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90EC7-15BC-4397-A417-02858DCB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Presentación de GM</Template>
  <TotalTime>6</TotalTime>
  <Pages>1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</dc:creator>
  <cp:lastModifiedBy>Ludmila Pittaluga</cp:lastModifiedBy>
  <cp:revision>7</cp:revision>
  <dcterms:created xsi:type="dcterms:W3CDTF">2021-05-05T18:30:00Z</dcterms:created>
  <dcterms:modified xsi:type="dcterms:W3CDTF">2022-05-04T13:06:00Z</dcterms:modified>
</cp:coreProperties>
</file>